
<file path=[Content_Types].xml><?xml version="1.0" encoding="utf-8"?>
<Types xmlns="http://schemas.openxmlformats.org/package/2006/content-types"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139B8" w14:textId="4F4F055B" w:rsidR="00F733D4" w:rsidRDefault="00F733D4" w:rsidP="0027079A">
      <w:pPr>
        <w:rPr>
          <w:rStyle w:val="af8"/>
          <w:b w:val="0"/>
          <w:bCs w:val="0"/>
        </w:rPr>
      </w:pPr>
    </w:p>
    <w:p w14:paraId="76B49011" w14:textId="645B8938" w:rsidR="0024323B" w:rsidRDefault="0024323B" w:rsidP="00B34C9F">
      <w:pPr>
        <w:ind w:leftChars="177" w:left="425"/>
        <w:rPr>
          <w:rStyle w:val="af8"/>
          <w:b w:val="0"/>
          <w:bCs w:val="0"/>
        </w:rPr>
      </w:pPr>
      <w:r>
        <w:rPr>
          <w:rStyle w:val="af8"/>
          <w:rFonts w:hint="eastAsia"/>
          <w:b w:val="0"/>
          <w:bCs w:val="0"/>
        </w:rPr>
        <w:t>D</w:t>
      </w:r>
      <w:r>
        <w:rPr>
          <w:rStyle w:val="af8"/>
          <w:b w:val="0"/>
          <w:bCs w:val="0"/>
        </w:rPr>
        <w:t>ear Sirs,</w:t>
      </w:r>
    </w:p>
    <w:p w14:paraId="258D583D" w14:textId="4FF17ABF" w:rsidR="00B34C9F" w:rsidRDefault="001C6AF1" w:rsidP="00B34C9F">
      <w:pPr>
        <w:ind w:leftChars="177" w:left="425"/>
        <w:rPr>
          <w:rStyle w:val="af8"/>
          <w:b w:val="0"/>
          <w:bCs w:val="0"/>
        </w:rPr>
      </w:pPr>
      <w:r>
        <w:rPr>
          <w:rStyle w:val="af8"/>
          <w:b w:val="0"/>
          <w:bCs w:val="0"/>
        </w:rPr>
        <w:t>P</w:t>
      </w:r>
      <w:r w:rsidR="00B34C9F">
        <w:rPr>
          <w:rStyle w:val="af8"/>
          <w:b w:val="0"/>
          <w:bCs w:val="0"/>
        </w:rPr>
        <w:t xml:space="preserve">lease fill in the </w:t>
      </w:r>
      <w:r>
        <w:rPr>
          <w:rStyle w:val="af8"/>
          <w:b w:val="0"/>
          <w:bCs w:val="0"/>
        </w:rPr>
        <w:t>enquiry</w:t>
      </w:r>
      <w:r w:rsidR="00B34C9F">
        <w:rPr>
          <w:rStyle w:val="af8"/>
          <w:b w:val="0"/>
          <w:bCs w:val="0"/>
        </w:rPr>
        <w:t xml:space="preserve"> </w:t>
      </w:r>
      <w:r>
        <w:rPr>
          <w:rStyle w:val="af8"/>
          <w:b w:val="0"/>
          <w:bCs w:val="0"/>
        </w:rPr>
        <w:t>form and send to us. W</w:t>
      </w:r>
      <w:r w:rsidR="00B34C9F">
        <w:rPr>
          <w:rStyle w:val="af8"/>
          <w:b w:val="0"/>
          <w:bCs w:val="0"/>
        </w:rPr>
        <w:t xml:space="preserve">e will </w:t>
      </w:r>
      <w:r>
        <w:rPr>
          <w:rStyle w:val="af8"/>
          <w:b w:val="0"/>
          <w:bCs w:val="0"/>
        </w:rPr>
        <w:t>contact</w:t>
      </w:r>
      <w:r w:rsidR="00B34C9F">
        <w:rPr>
          <w:rStyle w:val="af8"/>
          <w:b w:val="0"/>
          <w:bCs w:val="0"/>
        </w:rPr>
        <w:t xml:space="preserve"> you at soonest possible.</w:t>
      </w:r>
      <w:r w:rsidRPr="001C6AF1">
        <w:rPr>
          <w:rStyle w:val="af8"/>
          <w:rFonts w:hint="eastAsia"/>
          <w:b w:val="0"/>
          <w:bCs w:val="0"/>
        </w:rPr>
        <w:t xml:space="preserve"> </w:t>
      </w:r>
      <w:r>
        <w:rPr>
          <w:rStyle w:val="af8"/>
          <w:rFonts w:hint="eastAsia"/>
          <w:b w:val="0"/>
          <w:bCs w:val="0"/>
        </w:rPr>
        <w:t>T</w:t>
      </w:r>
      <w:r>
        <w:rPr>
          <w:rStyle w:val="af8"/>
          <w:b w:val="0"/>
          <w:bCs w:val="0"/>
        </w:rPr>
        <w:t>hank you</w:t>
      </w:r>
      <w:r w:rsidR="00851AE8">
        <w:rPr>
          <w:rStyle w:val="af8"/>
          <w:b w:val="0"/>
          <w:bCs w:val="0"/>
        </w:rPr>
        <w:t xml:space="preserve"> in advance</w:t>
      </w:r>
      <w:r>
        <w:rPr>
          <w:rStyle w:val="af8"/>
          <w:b w:val="0"/>
          <w:bCs w:val="0"/>
        </w:rPr>
        <w:t>.</w:t>
      </w:r>
    </w:p>
    <w:p w14:paraId="3FF3EAAD" w14:textId="076316C3" w:rsidR="00B34C9F" w:rsidRDefault="00B34C9F" w:rsidP="00B34C9F">
      <w:pPr>
        <w:jc w:val="center"/>
        <w:rPr>
          <w:rStyle w:val="af8"/>
          <w:b w:val="0"/>
          <w:bCs w:val="0"/>
          <w:sz w:val="32"/>
          <w:szCs w:val="32"/>
        </w:rPr>
      </w:pPr>
      <w:r>
        <w:rPr>
          <w:rStyle w:val="af8"/>
          <w:b w:val="0"/>
          <w:bCs w:val="0"/>
          <w:sz w:val="32"/>
          <w:szCs w:val="32"/>
        </w:rPr>
        <w:t>Enquiry</w:t>
      </w:r>
      <w:r w:rsidRPr="00B34C9F">
        <w:rPr>
          <w:rStyle w:val="af8"/>
          <w:b w:val="0"/>
          <w:bCs w:val="0"/>
          <w:sz w:val="32"/>
          <w:szCs w:val="32"/>
        </w:rPr>
        <w:t xml:space="preserve"> </w:t>
      </w:r>
      <w:r>
        <w:rPr>
          <w:rStyle w:val="af8"/>
          <w:b w:val="0"/>
          <w:bCs w:val="0"/>
          <w:sz w:val="32"/>
          <w:szCs w:val="32"/>
        </w:rPr>
        <w:t>form</w:t>
      </w:r>
      <w:r w:rsidR="0024323B">
        <w:rPr>
          <w:rStyle w:val="af8"/>
          <w:b w:val="0"/>
          <w:bCs w:val="0"/>
          <w:sz w:val="32"/>
          <w:szCs w:val="32"/>
        </w:rPr>
        <w:t xml:space="preserve"> – Slit &amp; Cut </w:t>
      </w:r>
      <w:r w:rsidR="00A11016">
        <w:rPr>
          <w:rStyle w:val="af8"/>
          <w:b w:val="0"/>
          <w:bCs w:val="0"/>
          <w:sz w:val="32"/>
          <w:szCs w:val="32"/>
        </w:rPr>
        <w:t>Combined Line</w:t>
      </w:r>
    </w:p>
    <w:p w14:paraId="39CB90D5" w14:textId="59B2BA27" w:rsidR="00B34C9F" w:rsidRPr="00B34C9F" w:rsidRDefault="00280F90" w:rsidP="00B34C9F">
      <w:pPr>
        <w:numPr>
          <w:ilvl w:val="0"/>
          <w:numId w:val="48"/>
        </w:numPr>
        <w:rPr>
          <w:rStyle w:val="af8"/>
          <w:b w:val="0"/>
          <w:bCs w:val="0"/>
          <w:szCs w:val="24"/>
        </w:rPr>
      </w:pPr>
      <w:r>
        <w:rPr>
          <w:rStyle w:val="af8"/>
          <w:b w:val="0"/>
          <w:bCs w:val="0"/>
          <w:szCs w:val="24"/>
        </w:rPr>
        <w:t>C</w:t>
      </w:r>
      <w:r w:rsidR="00B34C9F" w:rsidRPr="00B34C9F">
        <w:rPr>
          <w:rStyle w:val="af8"/>
          <w:b w:val="0"/>
          <w:bCs w:val="0"/>
          <w:szCs w:val="24"/>
        </w:rPr>
        <w:t>ontact information</w:t>
      </w:r>
    </w:p>
    <w:tbl>
      <w:tblPr>
        <w:tblStyle w:val="aff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5387"/>
      </w:tblGrid>
      <w:tr w:rsidR="00B34C9F" w14:paraId="64B9E911" w14:textId="77777777" w:rsidTr="004650A3">
        <w:tc>
          <w:tcPr>
            <w:tcW w:w="1984" w:type="dxa"/>
          </w:tcPr>
          <w:p w14:paraId="2A5E3241" w14:textId="064611EC" w:rsidR="00B34C9F" w:rsidRDefault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C</w:t>
            </w:r>
            <w:r>
              <w:rPr>
                <w:rStyle w:val="af8"/>
                <w:b w:val="0"/>
                <w:bCs w:val="0"/>
              </w:rPr>
              <w:t>ompany</w:t>
            </w:r>
            <w:r w:rsidR="00C65D00">
              <w:rPr>
                <w:rStyle w:val="af8"/>
                <w:b w:val="0"/>
                <w:bCs w:val="0"/>
              </w:rPr>
              <w:t xml:space="preserve"> name</w:t>
            </w:r>
            <w:r>
              <w:rPr>
                <w:rStyle w:val="af8"/>
                <w:b w:val="0"/>
                <w:bCs w:val="0"/>
              </w:rPr>
              <w:t>:</w:t>
            </w:r>
          </w:p>
        </w:tc>
        <w:tc>
          <w:tcPr>
            <w:tcW w:w="5387" w:type="dxa"/>
          </w:tcPr>
          <w:p w14:paraId="7ABAA0DB" w14:textId="77777777" w:rsidR="00B34C9F" w:rsidRDefault="00B34C9F">
            <w:pPr>
              <w:rPr>
                <w:rStyle w:val="af8"/>
                <w:b w:val="0"/>
                <w:bCs w:val="0"/>
              </w:rPr>
            </w:pPr>
          </w:p>
        </w:tc>
      </w:tr>
      <w:tr w:rsidR="00B34C9F" w14:paraId="6A1A5EC7" w14:textId="77777777" w:rsidTr="004650A3">
        <w:tc>
          <w:tcPr>
            <w:tcW w:w="1984" w:type="dxa"/>
          </w:tcPr>
          <w:p w14:paraId="4B2F2697" w14:textId="4D245455" w:rsidR="00B34C9F" w:rsidRDefault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A</w:t>
            </w:r>
            <w:r>
              <w:rPr>
                <w:rStyle w:val="af8"/>
                <w:b w:val="0"/>
                <w:bCs w:val="0"/>
              </w:rPr>
              <w:t>ddress:</w:t>
            </w:r>
          </w:p>
        </w:tc>
        <w:tc>
          <w:tcPr>
            <w:tcW w:w="5387" w:type="dxa"/>
          </w:tcPr>
          <w:p w14:paraId="6AE83A88" w14:textId="77777777" w:rsidR="00B34C9F" w:rsidRDefault="00B34C9F">
            <w:pPr>
              <w:rPr>
                <w:rStyle w:val="af8"/>
                <w:b w:val="0"/>
                <w:bCs w:val="0"/>
              </w:rPr>
            </w:pPr>
          </w:p>
        </w:tc>
      </w:tr>
      <w:tr w:rsidR="00B34C9F" w14:paraId="05FEAF2C" w14:textId="77777777" w:rsidTr="004650A3">
        <w:tc>
          <w:tcPr>
            <w:tcW w:w="1984" w:type="dxa"/>
          </w:tcPr>
          <w:p w14:paraId="10B2DD60" w14:textId="355EE10C" w:rsidR="00B34C9F" w:rsidRDefault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C</w:t>
            </w:r>
            <w:r>
              <w:rPr>
                <w:rStyle w:val="af8"/>
                <w:b w:val="0"/>
                <w:bCs w:val="0"/>
              </w:rPr>
              <w:t xml:space="preserve">ontact </w:t>
            </w:r>
            <w:r w:rsidR="00C65D00">
              <w:rPr>
                <w:rStyle w:val="af8"/>
                <w:b w:val="0"/>
                <w:bCs w:val="0"/>
              </w:rPr>
              <w:t>name</w:t>
            </w:r>
            <w:r>
              <w:rPr>
                <w:rStyle w:val="af8"/>
                <w:b w:val="0"/>
                <w:bCs w:val="0"/>
              </w:rPr>
              <w:t>:</w:t>
            </w:r>
          </w:p>
        </w:tc>
        <w:tc>
          <w:tcPr>
            <w:tcW w:w="5387" w:type="dxa"/>
          </w:tcPr>
          <w:p w14:paraId="38E360A0" w14:textId="77777777" w:rsidR="00B34C9F" w:rsidRDefault="00B34C9F">
            <w:pPr>
              <w:rPr>
                <w:rStyle w:val="af8"/>
                <w:b w:val="0"/>
                <w:bCs w:val="0"/>
              </w:rPr>
            </w:pPr>
          </w:p>
        </w:tc>
      </w:tr>
      <w:tr w:rsidR="00B34C9F" w14:paraId="0640AA73" w14:textId="77777777" w:rsidTr="004650A3">
        <w:tc>
          <w:tcPr>
            <w:tcW w:w="1984" w:type="dxa"/>
          </w:tcPr>
          <w:p w14:paraId="1692E4AF" w14:textId="14A012B5" w:rsidR="00B34C9F" w:rsidRDefault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P</w:t>
            </w:r>
            <w:r>
              <w:rPr>
                <w:rStyle w:val="af8"/>
                <w:b w:val="0"/>
                <w:bCs w:val="0"/>
              </w:rPr>
              <w:t>hone number:</w:t>
            </w:r>
          </w:p>
        </w:tc>
        <w:tc>
          <w:tcPr>
            <w:tcW w:w="5387" w:type="dxa"/>
          </w:tcPr>
          <w:p w14:paraId="1C5BBBCF" w14:textId="77777777" w:rsidR="00B34C9F" w:rsidRDefault="00B34C9F">
            <w:pPr>
              <w:rPr>
                <w:rStyle w:val="af8"/>
                <w:b w:val="0"/>
                <w:bCs w:val="0"/>
              </w:rPr>
            </w:pPr>
          </w:p>
        </w:tc>
      </w:tr>
      <w:tr w:rsidR="00B34C9F" w14:paraId="059EB64A" w14:textId="77777777" w:rsidTr="004650A3">
        <w:tc>
          <w:tcPr>
            <w:tcW w:w="1984" w:type="dxa"/>
          </w:tcPr>
          <w:p w14:paraId="0C009A6C" w14:textId="2E5A0128" w:rsidR="00B34C9F" w:rsidRDefault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>E-mail:</w:t>
            </w:r>
          </w:p>
        </w:tc>
        <w:tc>
          <w:tcPr>
            <w:tcW w:w="5387" w:type="dxa"/>
          </w:tcPr>
          <w:p w14:paraId="0E30EA71" w14:textId="77777777" w:rsidR="00B34C9F" w:rsidRDefault="00B34C9F">
            <w:pPr>
              <w:rPr>
                <w:rStyle w:val="af8"/>
                <w:b w:val="0"/>
                <w:bCs w:val="0"/>
              </w:rPr>
            </w:pPr>
          </w:p>
        </w:tc>
      </w:tr>
    </w:tbl>
    <w:p w14:paraId="3E247E31" w14:textId="195FD7CE" w:rsidR="00B34C9F" w:rsidRDefault="007D2611" w:rsidP="00B34C9F">
      <w:pPr>
        <w:numPr>
          <w:ilvl w:val="0"/>
          <w:numId w:val="48"/>
        </w:numPr>
        <w:rPr>
          <w:rStyle w:val="af8"/>
          <w:b w:val="0"/>
          <w:bCs w:val="0"/>
        </w:rPr>
      </w:pPr>
      <w:r>
        <w:rPr>
          <w:rStyle w:val="af8"/>
          <w:b w:val="0"/>
          <w:bCs w:val="0"/>
        </w:rPr>
        <w:t>Coil</w:t>
      </w:r>
      <w:r w:rsidR="00B34C9F">
        <w:rPr>
          <w:rStyle w:val="af8"/>
          <w:b w:val="0"/>
          <w:bCs w:val="0"/>
        </w:rPr>
        <w:t xml:space="preserve"> specification</w:t>
      </w:r>
    </w:p>
    <w:tbl>
      <w:tblPr>
        <w:tblStyle w:val="aff"/>
        <w:tblW w:w="0" w:type="auto"/>
        <w:tblInd w:w="425" w:type="dxa"/>
        <w:tblLook w:val="04A0" w:firstRow="1" w:lastRow="0" w:firstColumn="1" w:lastColumn="0" w:noHBand="0" w:noVBand="1"/>
      </w:tblPr>
      <w:tblGrid>
        <w:gridCol w:w="1980"/>
        <w:gridCol w:w="1701"/>
        <w:gridCol w:w="1843"/>
        <w:gridCol w:w="1843"/>
      </w:tblGrid>
      <w:tr w:rsidR="007D2611" w14:paraId="3E627A8A" w14:textId="77777777" w:rsidTr="004650A3">
        <w:tc>
          <w:tcPr>
            <w:tcW w:w="1980" w:type="dxa"/>
          </w:tcPr>
          <w:p w14:paraId="0DE8C89D" w14:textId="54D57232" w:rsidR="007D2611" w:rsidRDefault="00D9533D" w:rsidP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>Materials</w:t>
            </w:r>
            <w:r>
              <w:rPr>
                <w:rStyle w:val="af8"/>
                <w:rFonts w:hint="eastAsia"/>
                <w:b w:val="0"/>
                <w:bCs w:val="0"/>
              </w:rPr>
              <w:t xml:space="preserve"> </w:t>
            </w:r>
            <w:r>
              <w:rPr>
                <w:rStyle w:val="af8"/>
                <w:b w:val="0"/>
                <w:bCs w:val="0"/>
              </w:rPr>
              <w:t>used</w:t>
            </w:r>
            <w:r w:rsidR="007D2611">
              <w:rPr>
                <w:rStyle w:val="af8"/>
                <w:b w:val="0"/>
                <w:bCs w:val="0"/>
              </w:rPr>
              <w:t>:</w:t>
            </w:r>
          </w:p>
        </w:tc>
        <w:tc>
          <w:tcPr>
            <w:tcW w:w="5387" w:type="dxa"/>
            <w:gridSpan w:val="3"/>
          </w:tcPr>
          <w:p w14:paraId="1C7E8FE1" w14:textId="77777777" w:rsidR="007D2611" w:rsidRDefault="007D2611" w:rsidP="00B34C9F">
            <w:pPr>
              <w:rPr>
                <w:rStyle w:val="af8"/>
                <w:b w:val="0"/>
                <w:bCs w:val="0"/>
              </w:rPr>
            </w:pPr>
          </w:p>
        </w:tc>
      </w:tr>
      <w:tr w:rsidR="007D2611" w14:paraId="42FE5C8F" w14:textId="77777777" w:rsidTr="004650A3">
        <w:tc>
          <w:tcPr>
            <w:tcW w:w="1980" w:type="dxa"/>
          </w:tcPr>
          <w:p w14:paraId="6303C4C4" w14:textId="36C86861" w:rsidR="007D2611" w:rsidRDefault="007D2611" w:rsidP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>Thickness range:</w:t>
            </w:r>
          </w:p>
        </w:tc>
        <w:tc>
          <w:tcPr>
            <w:tcW w:w="1701" w:type="dxa"/>
          </w:tcPr>
          <w:p w14:paraId="22A07BBB" w14:textId="77777777" w:rsidR="007D2611" w:rsidRDefault="007D2611" w:rsidP="00B34C9F">
            <w:pPr>
              <w:rPr>
                <w:rStyle w:val="af8"/>
                <w:b w:val="0"/>
                <w:bCs w:val="0"/>
              </w:rPr>
            </w:pPr>
          </w:p>
        </w:tc>
        <w:tc>
          <w:tcPr>
            <w:tcW w:w="1843" w:type="dxa"/>
          </w:tcPr>
          <w:p w14:paraId="01B77753" w14:textId="3142DEC9" w:rsidR="007D2611" w:rsidRDefault="00BD491E" w:rsidP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T</w:t>
            </w:r>
            <w:r>
              <w:rPr>
                <w:rStyle w:val="af8"/>
                <w:b w:val="0"/>
                <w:bCs w:val="0"/>
              </w:rPr>
              <w:t>ensile Strength:</w:t>
            </w:r>
          </w:p>
        </w:tc>
        <w:tc>
          <w:tcPr>
            <w:tcW w:w="1843" w:type="dxa"/>
          </w:tcPr>
          <w:p w14:paraId="76695C14" w14:textId="77777777" w:rsidR="007D2611" w:rsidRDefault="007D2611" w:rsidP="00B34C9F">
            <w:pPr>
              <w:rPr>
                <w:rStyle w:val="af8"/>
                <w:b w:val="0"/>
                <w:bCs w:val="0"/>
              </w:rPr>
            </w:pPr>
          </w:p>
        </w:tc>
      </w:tr>
      <w:tr w:rsidR="007D2611" w14:paraId="6F66AE5D" w14:textId="77777777" w:rsidTr="004650A3">
        <w:tc>
          <w:tcPr>
            <w:tcW w:w="1980" w:type="dxa"/>
          </w:tcPr>
          <w:p w14:paraId="3331BD15" w14:textId="0C7E0078" w:rsidR="007D2611" w:rsidRDefault="001662BC" w:rsidP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 xml:space="preserve">Most </w:t>
            </w:r>
            <w:r w:rsidR="007D2611">
              <w:rPr>
                <w:rStyle w:val="af8"/>
                <w:b w:val="0"/>
                <w:bCs w:val="0"/>
              </w:rPr>
              <w:t>Inner Dia</w:t>
            </w:r>
            <w:r>
              <w:rPr>
                <w:rStyle w:val="af8"/>
                <w:b w:val="0"/>
                <w:bCs w:val="0"/>
              </w:rPr>
              <w:t>.</w:t>
            </w:r>
            <w:r w:rsidR="007D2611">
              <w:rPr>
                <w:rStyle w:val="af8"/>
                <w:b w:val="0"/>
                <w:bCs w:val="0"/>
              </w:rPr>
              <w:t>:</w:t>
            </w:r>
          </w:p>
        </w:tc>
        <w:tc>
          <w:tcPr>
            <w:tcW w:w="1701" w:type="dxa"/>
          </w:tcPr>
          <w:p w14:paraId="162F8E05" w14:textId="77777777" w:rsidR="007D2611" w:rsidRDefault="007D2611" w:rsidP="00B34C9F">
            <w:pPr>
              <w:rPr>
                <w:rStyle w:val="af8"/>
                <w:b w:val="0"/>
                <w:bCs w:val="0"/>
              </w:rPr>
            </w:pPr>
          </w:p>
        </w:tc>
        <w:tc>
          <w:tcPr>
            <w:tcW w:w="1843" w:type="dxa"/>
          </w:tcPr>
          <w:p w14:paraId="396822EB" w14:textId="1002392C" w:rsidR="007D2611" w:rsidRDefault="00BD491E" w:rsidP="00B34C9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M</w:t>
            </w:r>
            <w:r>
              <w:rPr>
                <w:rStyle w:val="af8"/>
                <w:b w:val="0"/>
                <w:bCs w:val="0"/>
              </w:rPr>
              <w:t>ax. Width:</w:t>
            </w:r>
          </w:p>
        </w:tc>
        <w:tc>
          <w:tcPr>
            <w:tcW w:w="1843" w:type="dxa"/>
          </w:tcPr>
          <w:p w14:paraId="6B1067B0" w14:textId="77777777" w:rsidR="007D2611" w:rsidRDefault="007D2611" w:rsidP="00B34C9F">
            <w:pPr>
              <w:rPr>
                <w:rStyle w:val="af8"/>
                <w:b w:val="0"/>
                <w:bCs w:val="0"/>
              </w:rPr>
            </w:pPr>
          </w:p>
        </w:tc>
      </w:tr>
      <w:tr w:rsidR="00BD491E" w14:paraId="23B540E9" w14:textId="77777777" w:rsidTr="004650A3">
        <w:tc>
          <w:tcPr>
            <w:tcW w:w="1980" w:type="dxa"/>
          </w:tcPr>
          <w:p w14:paraId="513C277C" w14:textId="3A171201" w:rsidR="00BD491E" w:rsidRDefault="00BD491E" w:rsidP="00BD491E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M</w:t>
            </w:r>
            <w:r>
              <w:rPr>
                <w:rStyle w:val="af8"/>
                <w:b w:val="0"/>
                <w:bCs w:val="0"/>
              </w:rPr>
              <w:t>ax. Outer Dia.</w:t>
            </w:r>
          </w:p>
        </w:tc>
        <w:tc>
          <w:tcPr>
            <w:tcW w:w="1701" w:type="dxa"/>
          </w:tcPr>
          <w:p w14:paraId="0BC3AA13" w14:textId="77777777" w:rsidR="00BD491E" w:rsidRDefault="00BD491E" w:rsidP="00BD491E">
            <w:pPr>
              <w:rPr>
                <w:rStyle w:val="af8"/>
                <w:b w:val="0"/>
                <w:bCs w:val="0"/>
              </w:rPr>
            </w:pPr>
          </w:p>
        </w:tc>
        <w:tc>
          <w:tcPr>
            <w:tcW w:w="1843" w:type="dxa"/>
          </w:tcPr>
          <w:p w14:paraId="6C604F33" w14:textId="0E6A2913" w:rsidR="00BD491E" w:rsidRDefault="00BD491E" w:rsidP="00BD491E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M</w:t>
            </w:r>
            <w:r>
              <w:rPr>
                <w:rStyle w:val="af8"/>
                <w:b w:val="0"/>
                <w:bCs w:val="0"/>
              </w:rPr>
              <w:t>ax. Weight:</w:t>
            </w:r>
          </w:p>
        </w:tc>
        <w:tc>
          <w:tcPr>
            <w:tcW w:w="1843" w:type="dxa"/>
          </w:tcPr>
          <w:p w14:paraId="45CB4F7D" w14:textId="77777777" w:rsidR="00BD491E" w:rsidRDefault="00BD491E" w:rsidP="00BD491E">
            <w:pPr>
              <w:rPr>
                <w:rStyle w:val="af8"/>
                <w:b w:val="0"/>
                <w:bCs w:val="0"/>
              </w:rPr>
            </w:pPr>
          </w:p>
        </w:tc>
      </w:tr>
    </w:tbl>
    <w:p w14:paraId="477CA611" w14:textId="606D7DBC" w:rsidR="00BC1E9D" w:rsidRDefault="00BC1E9D" w:rsidP="00BC1E9D">
      <w:pPr>
        <w:numPr>
          <w:ilvl w:val="0"/>
          <w:numId w:val="48"/>
        </w:numPr>
        <w:rPr>
          <w:rStyle w:val="af8"/>
          <w:b w:val="0"/>
          <w:bCs w:val="0"/>
        </w:rPr>
      </w:pPr>
      <w:r>
        <w:rPr>
          <w:rStyle w:val="af8"/>
          <w:rFonts w:hint="eastAsia"/>
          <w:b w:val="0"/>
          <w:bCs w:val="0"/>
        </w:rPr>
        <w:t>L</w:t>
      </w:r>
      <w:r>
        <w:rPr>
          <w:rStyle w:val="af8"/>
          <w:b w:val="0"/>
          <w:bCs w:val="0"/>
        </w:rPr>
        <w:t>ine Speed</w:t>
      </w:r>
    </w:p>
    <w:tbl>
      <w:tblPr>
        <w:tblStyle w:val="aff"/>
        <w:tblW w:w="0" w:type="auto"/>
        <w:tblInd w:w="425" w:type="dxa"/>
        <w:tblLook w:val="04A0" w:firstRow="1" w:lastRow="0" w:firstColumn="1" w:lastColumn="0" w:noHBand="0" w:noVBand="1"/>
      </w:tblPr>
      <w:tblGrid>
        <w:gridCol w:w="2831"/>
        <w:gridCol w:w="4536"/>
      </w:tblGrid>
      <w:tr w:rsidR="00401CBC" w14:paraId="18ED1430" w14:textId="77777777" w:rsidTr="00401CBC">
        <w:tc>
          <w:tcPr>
            <w:tcW w:w="2831" w:type="dxa"/>
          </w:tcPr>
          <w:p w14:paraId="1585DD99" w14:textId="2D726F6E" w:rsidR="00401CBC" w:rsidRDefault="00401CBC" w:rsidP="004B3F7C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>Line Speed (M/minute):</w:t>
            </w:r>
          </w:p>
        </w:tc>
        <w:tc>
          <w:tcPr>
            <w:tcW w:w="4536" w:type="dxa"/>
          </w:tcPr>
          <w:p w14:paraId="5EB9CCA7" w14:textId="77777777" w:rsidR="00401CBC" w:rsidRDefault="00401CBC" w:rsidP="004B3F7C">
            <w:pPr>
              <w:rPr>
                <w:rStyle w:val="af8"/>
                <w:b w:val="0"/>
                <w:bCs w:val="0"/>
              </w:rPr>
            </w:pPr>
          </w:p>
        </w:tc>
      </w:tr>
    </w:tbl>
    <w:p w14:paraId="1AF4AF15" w14:textId="2619D13C" w:rsidR="00B34C9F" w:rsidRDefault="00264F8F" w:rsidP="00BC1E9D">
      <w:pPr>
        <w:numPr>
          <w:ilvl w:val="0"/>
          <w:numId w:val="48"/>
        </w:numPr>
        <w:rPr>
          <w:rStyle w:val="af8"/>
          <w:b w:val="0"/>
          <w:bCs w:val="0"/>
        </w:rPr>
      </w:pPr>
      <w:r>
        <w:rPr>
          <w:rStyle w:val="af8"/>
          <w:b w:val="0"/>
          <w:bCs w:val="0"/>
        </w:rPr>
        <w:t xml:space="preserve">Slitting </w:t>
      </w:r>
      <w:r w:rsidR="00D9533D">
        <w:rPr>
          <w:rStyle w:val="af8"/>
          <w:b w:val="0"/>
          <w:bCs w:val="0"/>
        </w:rPr>
        <w:t>specification</w:t>
      </w:r>
    </w:p>
    <w:tbl>
      <w:tblPr>
        <w:tblStyle w:val="aff"/>
        <w:tblW w:w="0" w:type="auto"/>
        <w:tblInd w:w="425" w:type="dxa"/>
        <w:tblLook w:val="04A0" w:firstRow="1" w:lastRow="0" w:firstColumn="1" w:lastColumn="0" w:noHBand="0" w:noVBand="1"/>
      </w:tblPr>
      <w:tblGrid>
        <w:gridCol w:w="2831"/>
        <w:gridCol w:w="850"/>
        <w:gridCol w:w="1843"/>
        <w:gridCol w:w="1843"/>
      </w:tblGrid>
      <w:tr w:rsidR="00D9533D" w14:paraId="7942757D" w14:textId="77777777" w:rsidTr="00401CBC">
        <w:tc>
          <w:tcPr>
            <w:tcW w:w="2831" w:type="dxa"/>
          </w:tcPr>
          <w:p w14:paraId="4F6D4714" w14:textId="55A8A3CB" w:rsidR="00D9533D" w:rsidRDefault="00401CBC" w:rsidP="00D9533D">
            <w:pPr>
              <w:rPr>
                <w:rStyle w:val="af8"/>
                <w:b w:val="0"/>
                <w:bCs w:val="0"/>
              </w:rPr>
            </w:pPr>
            <w:bookmarkStart w:id="0" w:name="_Hlk61255490"/>
            <w:r w:rsidRPr="00401CBC">
              <w:rPr>
                <w:rStyle w:val="af8"/>
                <w:b w:val="0"/>
                <w:bCs w:val="0"/>
              </w:rPr>
              <w:t xml:space="preserve">Max. Slit </w:t>
            </w:r>
            <w:r>
              <w:rPr>
                <w:rStyle w:val="af8"/>
                <w:b w:val="0"/>
                <w:bCs w:val="0"/>
              </w:rPr>
              <w:t>Number/Minute:</w:t>
            </w:r>
          </w:p>
        </w:tc>
        <w:tc>
          <w:tcPr>
            <w:tcW w:w="850" w:type="dxa"/>
          </w:tcPr>
          <w:p w14:paraId="2E4CA322" w14:textId="77777777" w:rsidR="00D9533D" w:rsidRDefault="00D9533D" w:rsidP="00D9533D">
            <w:pPr>
              <w:rPr>
                <w:rStyle w:val="af8"/>
                <w:b w:val="0"/>
                <w:bCs w:val="0"/>
              </w:rPr>
            </w:pPr>
          </w:p>
        </w:tc>
        <w:tc>
          <w:tcPr>
            <w:tcW w:w="1843" w:type="dxa"/>
          </w:tcPr>
          <w:p w14:paraId="4D1B1329" w14:textId="1523E275" w:rsidR="00D9533D" w:rsidRDefault="00264F8F" w:rsidP="00D9533D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M</w:t>
            </w:r>
            <w:r>
              <w:rPr>
                <w:rStyle w:val="af8"/>
                <w:b w:val="0"/>
                <w:bCs w:val="0"/>
              </w:rPr>
              <w:t>in. Slit Width:</w:t>
            </w:r>
          </w:p>
        </w:tc>
        <w:tc>
          <w:tcPr>
            <w:tcW w:w="1843" w:type="dxa"/>
          </w:tcPr>
          <w:p w14:paraId="22BAF47F" w14:textId="77777777" w:rsidR="00D9533D" w:rsidRDefault="00D9533D" w:rsidP="00D9533D">
            <w:pPr>
              <w:rPr>
                <w:rStyle w:val="af8"/>
                <w:b w:val="0"/>
                <w:bCs w:val="0"/>
              </w:rPr>
            </w:pPr>
          </w:p>
        </w:tc>
      </w:tr>
    </w:tbl>
    <w:p w14:paraId="4750D835" w14:textId="1C54810A" w:rsidR="00D9533D" w:rsidRDefault="00264F8F" w:rsidP="00BC1E9D">
      <w:pPr>
        <w:numPr>
          <w:ilvl w:val="0"/>
          <w:numId w:val="48"/>
        </w:numPr>
        <w:rPr>
          <w:rStyle w:val="af8"/>
          <w:b w:val="0"/>
          <w:bCs w:val="0"/>
        </w:rPr>
      </w:pPr>
      <w:bookmarkStart w:id="1" w:name="_Hlk61253404"/>
      <w:bookmarkEnd w:id="0"/>
      <w:r>
        <w:rPr>
          <w:rStyle w:val="af8"/>
          <w:b w:val="0"/>
          <w:bCs w:val="0"/>
        </w:rPr>
        <w:t>Cut-to-length specification</w:t>
      </w:r>
    </w:p>
    <w:tbl>
      <w:tblPr>
        <w:tblStyle w:val="aff"/>
        <w:tblW w:w="0" w:type="auto"/>
        <w:tblInd w:w="425" w:type="dxa"/>
        <w:tblLook w:val="04A0" w:firstRow="1" w:lastRow="0" w:firstColumn="1" w:lastColumn="0" w:noHBand="0" w:noVBand="1"/>
      </w:tblPr>
      <w:tblGrid>
        <w:gridCol w:w="1967"/>
        <w:gridCol w:w="1714"/>
        <w:gridCol w:w="1843"/>
        <w:gridCol w:w="1843"/>
      </w:tblGrid>
      <w:tr w:rsidR="00264F8F" w14:paraId="4796D24A" w14:textId="77777777" w:rsidTr="00563A6E">
        <w:tc>
          <w:tcPr>
            <w:tcW w:w="1967" w:type="dxa"/>
          </w:tcPr>
          <w:p w14:paraId="64CFD18A" w14:textId="597A05E5" w:rsidR="00264F8F" w:rsidRDefault="00401CBC" w:rsidP="00264F8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 xml:space="preserve">Max. </w:t>
            </w:r>
            <w:r w:rsidR="00BC1E9D">
              <w:rPr>
                <w:rStyle w:val="af8"/>
                <w:b w:val="0"/>
                <w:bCs w:val="0"/>
              </w:rPr>
              <w:t>Cut</w:t>
            </w:r>
            <w:r w:rsidR="00563A6E">
              <w:rPr>
                <w:rStyle w:val="af8"/>
                <w:b w:val="0"/>
                <w:bCs w:val="0"/>
              </w:rPr>
              <w:t>s/min.</w:t>
            </w:r>
          </w:p>
        </w:tc>
        <w:tc>
          <w:tcPr>
            <w:tcW w:w="1714" w:type="dxa"/>
          </w:tcPr>
          <w:p w14:paraId="13A68EC0" w14:textId="77777777" w:rsidR="00264F8F" w:rsidRDefault="00264F8F" w:rsidP="00264F8F">
            <w:pPr>
              <w:rPr>
                <w:rStyle w:val="af8"/>
                <w:b w:val="0"/>
                <w:bCs w:val="0"/>
              </w:rPr>
            </w:pPr>
          </w:p>
        </w:tc>
        <w:tc>
          <w:tcPr>
            <w:tcW w:w="1843" w:type="dxa"/>
          </w:tcPr>
          <w:p w14:paraId="77BF19A3" w14:textId="4F1748A8" w:rsidR="00264F8F" w:rsidRDefault="001662BC" w:rsidP="00264F8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M</w:t>
            </w:r>
            <w:r>
              <w:rPr>
                <w:rStyle w:val="af8"/>
                <w:b w:val="0"/>
                <w:bCs w:val="0"/>
              </w:rPr>
              <w:t>ax. Cut length:</w:t>
            </w:r>
          </w:p>
        </w:tc>
        <w:tc>
          <w:tcPr>
            <w:tcW w:w="1843" w:type="dxa"/>
          </w:tcPr>
          <w:p w14:paraId="794783C3" w14:textId="77777777" w:rsidR="00264F8F" w:rsidRDefault="00264F8F" w:rsidP="00264F8F">
            <w:pPr>
              <w:rPr>
                <w:rStyle w:val="af8"/>
                <w:b w:val="0"/>
                <w:bCs w:val="0"/>
              </w:rPr>
            </w:pPr>
          </w:p>
        </w:tc>
      </w:tr>
      <w:tr w:rsidR="00264F8F" w14:paraId="1BE47A37" w14:textId="77777777" w:rsidTr="00563A6E">
        <w:tc>
          <w:tcPr>
            <w:tcW w:w="1967" w:type="dxa"/>
          </w:tcPr>
          <w:p w14:paraId="000E43DE" w14:textId="166D3EF1" w:rsidR="00264F8F" w:rsidRDefault="001662BC" w:rsidP="00264F8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S</w:t>
            </w:r>
            <w:r>
              <w:rPr>
                <w:rStyle w:val="af8"/>
                <w:b w:val="0"/>
                <w:bCs w:val="0"/>
              </w:rPr>
              <w:t>tacker load (ton)</w:t>
            </w:r>
          </w:p>
        </w:tc>
        <w:tc>
          <w:tcPr>
            <w:tcW w:w="1714" w:type="dxa"/>
          </w:tcPr>
          <w:p w14:paraId="3E4E4D1A" w14:textId="77777777" w:rsidR="00264F8F" w:rsidRDefault="00264F8F" w:rsidP="00264F8F">
            <w:pPr>
              <w:rPr>
                <w:rStyle w:val="af8"/>
                <w:b w:val="0"/>
                <w:bCs w:val="0"/>
              </w:rPr>
            </w:pPr>
          </w:p>
        </w:tc>
        <w:tc>
          <w:tcPr>
            <w:tcW w:w="1843" w:type="dxa"/>
          </w:tcPr>
          <w:p w14:paraId="5CF0B3CA" w14:textId="3E1EF7E0" w:rsidR="00264F8F" w:rsidRDefault="001662BC" w:rsidP="00264F8F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rFonts w:hint="eastAsia"/>
                <w:b w:val="0"/>
                <w:bCs w:val="0"/>
              </w:rPr>
              <w:t>M</w:t>
            </w:r>
            <w:r>
              <w:rPr>
                <w:rStyle w:val="af8"/>
                <w:b w:val="0"/>
                <w:bCs w:val="0"/>
              </w:rPr>
              <w:t>in. Cut length:</w:t>
            </w:r>
          </w:p>
        </w:tc>
        <w:tc>
          <w:tcPr>
            <w:tcW w:w="1843" w:type="dxa"/>
          </w:tcPr>
          <w:p w14:paraId="192E2F97" w14:textId="77777777" w:rsidR="00264F8F" w:rsidRDefault="00264F8F" w:rsidP="00264F8F">
            <w:pPr>
              <w:rPr>
                <w:rStyle w:val="af8"/>
                <w:b w:val="0"/>
                <w:bCs w:val="0"/>
              </w:rPr>
            </w:pPr>
          </w:p>
        </w:tc>
      </w:tr>
    </w:tbl>
    <w:bookmarkEnd w:id="1"/>
    <w:p w14:paraId="179AD0DD" w14:textId="2995AA38" w:rsidR="006B4DD5" w:rsidRPr="006B4DD5" w:rsidRDefault="006B4DD5" w:rsidP="006B4DD5">
      <w:pPr>
        <w:numPr>
          <w:ilvl w:val="0"/>
          <w:numId w:val="50"/>
        </w:numPr>
        <w:rPr>
          <w:rStyle w:val="af8"/>
          <w:b w:val="0"/>
          <w:bCs w:val="0"/>
        </w:rPr>
      </w:pPr>
      <w:r>
        <w:rPr>
          <w:rStyle w:val="af8"/>
          <w:b w:val="0"/>
          <w:bCs w:val="0"/>
        </w:rPr>
        <w:t xml:space="preserve">Auxiliary </w:t>
      </w:r>
      <w:r>
        <w:rPr>
          <w:rStyle w:val="af8"/>
          <w:rFonts w:hint="eastAsia"/>
          <w:b w:val="0"/>
          <w:bCs w:val="0"/>
        </w:rPr>
        <w:t>O</w:t>
      </w:r>
      <w:r>
        <w:rPr>
          <w:rStyle w:val="af8"/>
          <w:b w:val="0"/>
          <w:bCs w:val="0"/>
        </w:rPr>
        <w:t>ptions</w:t>
      </w:r>
      <w:r w:rsidR="00563A6E">
        <w:rPr>
          <w:rStyle w:val="af8"/>
          <w:b w:val="0"/>
          <w:bCs w:val="0"/>
        </w:rPr>
        <w:t xml:space="preserve"> Equipment</w:t>
      </w:r>
      <w:r>
        <w:rPr>
          <w:rStyle w:val="af8"/>
          <w:b w:val="0"/>
          <w:bCs w:val="0"/>
        </w:rPr>
        <w:t>, if any.</w:t>
      </w:r>
      <w:r w:rsidR="00563A6E">
        <w:rPr>
          <w:rStyle w:val="af8"/>
          <w:b w:val="0"/>
          <w:bCs w:val="0"/>
        </w:rPr>
        <w:t xml:space="preserve"> </w:t>
      </w:r>
      <w:r w:rsidR="00563A6E" w:rsidRPr="00563A6E">
        <w:rPr>
          <w:rStyle w:val="af8"/>
          <w:b w:val="0"/>
          <w:bCs w:val="0"/>
        </w:rPr>
        <w:t>Please delete item of NO NEED.</w:t>
      </w:r>
    </w:p>
    <w:tbl>
      <w:tblPr>
        <w:tblStyle w:val="aff"/>
        <w:tblW w:w="0" w:type="auto"/>
        <w:tblInd w:w="425" w:type="dxa"/>
        <w:tblLook w:val="04A0" w:firstRow="1" w:lastRow="0" w:firstColumn="1" w:lastColumn="0" w:noHBand="0" w:noVBand="1"/>
      </w:tblPr>
      <w:tblGrid>
        <w:gridCol w:w="3681"/>
        <w:gridCol w:w="3686"/>
      </w:tblGrid>
      <w:tr w:rsidR="006B4DD5" w14:paraId="27F39757" w14:textId="77777777" w:rsidTr="004B3F7C">
        <w:tc>
          <w:tcPr>
            <w:tcW w:w="3681" w:type="dxa"/>
          </w:tcPr>
          <w:p w14:paraId="294B7EFC" w14:textId="77777777" w:rsidR="006B4DD5" w:rsidRPr="002E5F9D" w:rsidRDefault="006B4DD5" w:rsidP="004B3F7C">
            <w:pPr>
              <w:rPr>
                <w:rStyle w:val="af8"/>
                <w:b w:val="0"/>
                <w:bCs w:val="0"/>
              </w:rPr>
            </w:pPr>
            <w:r w:rsidRPr="002E5F9D">
              <w:rPr>
                <w:rStyle w:val="af8"/>
                <w:b w:val="0"/>
                <w:bCs w:val="0"/>
              </w:rPr>
              <w:t>Turnstile</w:t>
            </w:r>
          </w:p>
        </w:tc>
        <w:tc>
          <w:tcPr>
            <w:tcW w:w="3686" w:type="dxa"/>
          </w:tcPr>
          <w:p w14:paraId="50535513" w14:textId="77777777" w:rsidR="006B4DD5" w:rsidRPr="002E5F9D" w:rsidRDefault="006B4DD5" w:rsidP="004B3F7C">
            <w:pPr>
              <w:rPr>
                <w:rStyle w:val="af8"/>
                <w:b w:val="0"/>
                <w:bCs w:val="0"/>
              </w:rPr>
            </w:pPr>
            <w:r w:rsidRPr="002E5F9D">
              <w:rPr>
                <w:rStyle w:val="af8"/>
                <w:rFonts w:hint="eastAsia"/>
                <w:b w:val="0"/>
                <w:bCs w:val="0"/>
              </w:rPr>
              <w:t>C</w:t>
            </w:r>
            <w:r w:rsidRPr="002E5F9D">
              <w:rPr>
                <w:rStyle w:val="af8"/>
                <w:b w:val="0"/>
                <w:bCs w:val="0"/>
              </w:rPr>
              <w:t>ross type / I type / Y type</w:t>
            </w:r>
          </w:p>
        </w:tc>
      </w:tr>
      <w:tr w:rsidR="00BC1E9D" w:rsidRPr="002E5F9D" w14:paraId="677F60F0" w14:textId="77777777" w:rsidTr="004B3F7C">
        <w:tc>
          <w:tcPr>
            <w:tcW w:w="3681" w:type="dxa"/>
          </w:tcPr>
          <w:p w14:paraId="4E22153E" w14:textId="77777777" w:rsidR="00BC1E9D" w:rsidRPr="002E5F9D" w:rsidRDefault="00BC1E9D" w:rsidP="004B3F7C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>Edge Trimmer</w:t>
            </w:r>
          </w:p>
        </w:tc>
        <w:tc>
          <w:tcPr>
            <w:tcW w:w="3686" w:type="dxa"/>
          </w:tcPr>
          <w:p w14:paraId="0C95BCF9" w14:textId="77777777" w:rsidR="00BC1E9D" w:rsidRDefault="00BC1E9D" w:rsidP="004B3F7C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>Quick adjustment</w:t>
            </w:r>
          </w:p>
        </w:tc>
      </w:tr>
      <w:tr w:rsidR="00BC1E9D" w:rsidRPr="002E5F9D" w14:paraId="54C4A14C" w14:textId="77777777" w:rsidTr="004B3F7C">
        <w:tc>
          <w:tcPr>
            <w:tcW w:w="3681" w:type="dxa"/>
          </w:tcPr>
          <w:p w14:paraId="1CB6D824" w14:textId="77777777" w:rsidR="00BC1E9D" w:rsidRDefault="00BC1E9D" w:rsidP="004B3F7C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>Scrap winder</w:t>
            </w:r>
          </w:p>
        </w:tc>
        <w:tc>
          <w:tcPr>
            <w:tcW w:w="3686" w:type="dxa"/>
          </w:tcPr>
          <w:p w14:paraId="2D8EA7B5" w14:textId="77777777" w:rsidR="00BC1E9D" w:rsidRDefault="00BC1E9D" w:rsidP="004B3F7C">
            <w:pPr>
              <w:rPr>
                <w:rStyle w:val="af8"/>
                <w:b w:val="0"/>
                <w:bCs w:val="0"/>
              </w:rPr>
            </w:pPr>
            <w:r>
              <w:rPr>
                <w:rStyle w:val="af8"/>
                <w:b w:val="0"/>
                <w:bCs w:val="0"/>
              </w:rPr>
              <w:t>On-line winder / Off-line winder</w:t>
            </w:r>
          </w:p>
        </w:tc>
      </w:tr>
    </w:tbl>
    <w:p w14:paraId="03D5067D" w14:textId="1185C044" w:rsidR="00264F8F" w:rsidRDefault="001662BC" w:rsidP="00303D88">
      <w:pPr>
        <w:numPr>
          <w:ilvl w:val="0"/>
          <w:numId w:val="50"/>
        </w:numPr>
        <w:rPr>
          <w:rStyle w:val="af8"/>
          <w:b w:val="0"/>
          <w:bCs w:val="0"/>
        </w:rPr>
      </w:pPr>
      <w:r>
        <w:rPr>
          <w:rStyle w:val="af8"/>
          <w:rFonts w:hint="eastAsia"/>
          <w:b w:val="0"/>
          <w:bCs w:val="0"/>
        </w:rPr>
        <w:t>S</w:t>
      </w:r>
      <w:r>
        <w:rPr>
          <w:rStyle w:val="af8"/>
          <w:b w:val="0"/>
          <w:bCs w:val="0"/>
        </w:rPr>
        <w:t>pecial requirement</w:t>
      </w:r>
      <w:r w:rsidR="00563A6E">
        <w:rPr>
          <w:rStyle w:val="af8"/>
          <w:b w:val="0"/>
          <w:bCs w:val="0"/>
        </w:rPr>
        <w:t>, if any</w:t>
      </w:r>
      <w:r w:rsidR="00563A6E" w:rsidRPr="00563A6E">
        <w:t xml:space="preserve"> </w:t>
      </w:r>
      <w:r w:rsidR="00563A6E" w:rsidRPr="00563A6E">
        <w:rPr>
          <w:rStyle w:val="af8"/>
          <w:b w:val="0"/>
          <w:bCs w:val="0"/>
        </w:rPr>
        <w:t>Please delete item of NO NEED.</w:t>
      </w:r>
    </w:p>
    <w:tbl>
      <w:tblPr>
        <w:tblStyle w:val="aff"/>
        <w:tblW w:w="0" w:type="auto"/>
        <w:tblInd w:w="425" w:type="dxa"/>
        <w:tblLook w:val="04A0" w:firstRow="1" w:lastRow="0" w:firstColumn="1" w:lastColumn="0" w:noHBand="0" w:noVBand="1"/>
      </w:tblPr>
      <w:tblGrid>
        <w:gridCol w:w="7367"/>
      </w:tblGrid>
      <w:tr w:rsidR="001662BC" w14:paraId="4103B1AA" w14:textId="77777777" w:rsidTr="004650A3">
        <w:tc>
          <w:tcPr>
            <w:tcW w:w="7367" w:type="dxa"/>
          </w:tcPr>
          <w:p w14:paraId="0DB364E0" w14:textId="2C5CD8AB" w:rsidR="0024323B" w:rsidRPr="0024323B" w:rsidRDefault="0024323B" w:rsidP="0024323B">
            <w:pPr>
              <w:rPr>
                <w:rStyle w:val="af8"/>
                <w:b w:val="0"/>
                <w:bCs w:val="0"/>
              </w:rPr>
            </w:pPr>
            <w:r w:rsidRPr="0024323B">
              <w:rPr>
                <w:rStyle w:val="af8"/>
                <w:b w:val="0"/>
                <w:bCs w:val="0"/>
              </w:rPr>
              <w:t>Possible upgrade requirement:</w:t>
            </w:r>
          </w:p>
          <w:p w14:paraId="3631A943" w14:textId="77777777" w:rsidR="0024323B" w:rsidRPr="0024323B" w:rsidRDefault="0024323B" w:rsidP="0024323B">
            <w:pPr>
              <w:rPr>
                <w:rStyle w:val="af8"/>
                <w:b w:val="0"/>
                <w:bCs w:val="0"/>
              </w:rPr>
            </w:pPr>
            <w:r w:rsidRPr="0024323B">
              <w:rPr>
                <w:rStyle w:val="af8"/>
                <w:b w:val="0"/>
                <w:bCs w:val="0"/>
              </w:rPr>
              <w:t>EN-ISO 13849-1 Safety machine Certification</w:t>
            </w:r>
          </w:p>
          <w:p w14:paraId="2A37388C" w14:textId="77777777" w:rsidR="0024323B" w:rsidRPr="0024323B" w:rsidRDefault="0024323B" w:rsidP="0024323B">
            <w:pPr>
              <w:rPr>
                <w:rStyle w:val="af8"/>
                <w:b w:val="0"/>
                <w:bCs w:val="0"/>
              </w:rPr>
            </w:pPr>
            <w:r w:rsidRPr="0024323B">
              <w:rPr>
                <w:rStyle w:val="af8"/>
                <w:b w:val="0"/>
                <w:bCs w:val="0"/>
              </w:rPr>
              <w:t xml:space="preserve">CE / UL Certification applicable </w:t>
            </w:r>
          </w:p>
          <w:p w14:paraId="7AB3193F" w14:textId="23811818" w:rsidR="001662BC" w:rsidRDefault="0024323B" w:rsidP="0024323B">
            <w:pPr>
              <w:rPr>
                <w:rStyle w:val="af8"/>
                <w:b w:val="0"/>
                <w:bCs w:val="0"/>
              </w:rPr>
            </w:pPr>
            <w:r w:rsidRPr="0024323B">
              <w:rPr>
                <w:rStyle w:val="af8"/>
                <w:b w:val="0"/>
                <w:bCs w:val="0"/>
              </w:rPr>
              <w:t>SCADA on-line production status with Mobile monitoring</w:t>
            </w:r>
          </w:p>
          <w:p w14:paraId="2C499F32" w14:textId="77777777" w:rsidR="001662BC" w:rsidRDefault="001662BC" w:rsidP="001662BC">
            <w:pPr>
              <w:rPr>
                <w:rStyle w:val="af8"/>
                <w:b w:val="0"/>
                <w:bCs w:val="0"/>
              </w:rPr>
            </w:pPr>
          </w:p>
          <w:p w14:paraId="71E389CC" w14:textId="77777777" w:rsidR="001662BC" w:rsidRDefault="001662BC" w:rsidP="001662BC">
            <w:pPr>
              <w:rPr>
                <w:rStyle w:val="af8"/>
                <w:b w:val="0"/>
                <w:bCs w:val="0"/>
              </w:rPr>
            </w:pPr>
          </w:p>
          <w:p w14:paraId="63EE1E0D" w14:textId="24F8A520" w:rsidR="001662BC" w:rsidRDefault="001662BC" w:rsidP="001662BC">
            <w:pPr>
              <w:rPr>
                <w:rStyle w:val="af8"/>
                <w:b w:val="0"/>
                <w:bCs w:val="0"/>
              </w:rPr>
            </w:pPr>
          </w:p>
        </w:tc>
      </w:tr>
    </w:tbl>
    <w:p w14:paraId="006129CA" w14:textId="1320E8F5" w:rsidR="001662BC" w:rsidRDefault="001662BC" w:rsidP="001662BC">
      <w:pPr>
        <w:ind w:left="425"/>
        <w:rPr>
          <w:rStyle w:val="af8"/>
          <w:b w:val="0"/>
          <w:bCs w:val="0"/>
        </w:rPr>
      </w:pPr>
    </w:p>
    <w:sectPr w:rsidR="001662BC" w:rsidSect="00A909FA">
      <w:headerReference w:type="default" r:id="rId8"/>
      <w:headerReference w:type="first" r:id="rId9"/>
      <w:pgSz w:w="11906" w:h="16838"/>
      <w:pgMar w:top="1617" w:right="1800" w:bottom="1440" w:left="1800" w:header="851" w:footer="992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4F05D" w14:textId="77777777" w:rsidR="000F3A59" w:rsidRDefault="000F3A59" w:rsidP="0000490D">
      <w:r>
        <w:separator/>
      </w:r>
    </w:p>
  </w:endnote>
  <w:endnote w:type="continuationSeparator" w:id="0">
    <w:p w14:paraId="368E8B4A" w14:textId="77777777" w:rsidR="000F3A59" w:rsidRDefault="000F3A59" w:rsidP="0000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DB30A" w14:textId="77777777" w:rsidR="000F3A59" w:rsidRDefault="000F3A59" w:rsidP="0000490D">
      <w:r>
        <w:separator/>
      </w:r>
    </w:p>
  </w:footnote>
  <w:footnote w:type="continuationSeparator" w:id="0">
    <w:p w14:paraId="38D09EA3" w14:textId="77777777" w:rsidR="000F3A59" w:rsidRDefault="000F3A59" w:rsidP="0000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8B059" w14:textId="77777777" w:rsidR="00FA009F" w:rsidRDefault="000F3A59" w:rsidP="00754006">
    <w:pPr>
      <w:ind w:leftChars="-450" w:left="-1080" w:rightChars="-364" w:right="-874" w:firstLineChars="98" w:firstLine="706"/>
      <w:rPr>
        <w:rFonts w:ascii="Arial" w:eastAsia="新細明體" w:hAnsi="Arial" w:cs="Arial"/>
        <w:color w:val="333333"/>
        <w:sz w:val="32"/>
        <w:szCs w:val="32"/>
      </w:rPr>
    </w:pPr>
    <w:r>
      <w:rPr>
        <w:rFonts w:ascii="標楷體" w:eastAsia="標楷體" w:hAnsi="標楷體" w:cs="Times New Roman"/>
        <w:b/>
        <w:noProof/>
        <w:sz w:val="72"/>
        <w:szCs w:val="68"/>
      </w:rPr>
      <w:object w:dxaOrig="1440" w:dyaOrig="1440" w14:anchorId="3299DB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.6pt;margin-top:2.3pt;width:62.5pt;height:43.25pt;z-index:251659264;mso-wrap-edited:f" wrapcoords="3668 0 2038 2234 408 8193 -408 20855 18747 20855 19155 20855 20785 11917 21600 4469 21600 745 21192 0 3668 0" fillcolor="window">
          <v:imagedata r:id="rId1" o:title=""/>
        </v:shape>
        <o:OLEObject Type="Embed" ProgID="Word.Document.8" ShapeID="_x0000_s2049" DrawAspect="Content" ObjectID="_1671869221" r:id="rId2">
          <o:FieldCodes>\s</o:FieldCodes>
        </o:OLEObject>
      </w:object>
    </w:r>
    <w:r w:rsidR="00FA009F" w:rsidRPr="0000490D">
      <w:rPr>
        <w:rFonts w:ascii="標楷體" w:eastAsia="標楷體" w:hAnsi="標楷體" w:cs="Times New Roman" w:hint="eastAsia"/>
        <w:b/>
        <w:sz w:val="72"/>
        <w:szCs w:val="68"/>
      </w:rPr>
      <w:t xml:space="preserve">    </w:t>
    </w:r>
    <w:r w:rsidR="00FA009F">
      <w:rPr>
        <w:rFonts w:ascii="標楷體" w:eastAsia="標楷體" w:hAnsi="標楷體" w:cs="Times New Roman"/>
        <w:b/>
        <w:sz w:val="72"/>
        <w:szCs w:val="68"/>
      </w:rPr>
      <w:tab/>
    </w:r>
    <w:r w:rsidR="00FA009F" w:rsidRPr="0000490D">
      <w:rPr>
        <w:rFonts w:ascii="Arial" w:eastAsia="新細明體" w:hAnsi="Arial" w:cs="Arial"/>
        <w:color w:val="333333"/>
        <w:sz w:val="32"/>
        <w:szCs w:val="32"/>
      </w:rPr>
      <w:t>Yung Hua Machine Works Co., Ltd</w:t>
    </w:r>
  </w:p>
  <w:p w14:paraId="75D1F443" w14:textId="77777777" w:rsidR="00FA009F" w:rsidRDefault="00FA009F" w:rsidP="00BB09C3">
    <w:pPr>
      <w:tabs>
        <w:tab w:val="left" w:pos="1530"/>
      </w:tabs>
      <w:ind w:leftChars="-450" w:left="-1080" w:rightChars="-364" w:right="-874" w:firstLineChars="98" w:firstLine="235"/>
    </w:pPr>
    <w:r>
      <w:tab/>
    </w:r>
    <w:hyperlink r:id="rId3" w:history="1">
      <w:r w:rsidRPr="00BB09C3">
        <w:rPr>
          <w:rStyle w:val="af3"/>
          <w:color w:val="auto"/>
          <w:u w:val="none"/>
        </w:rPr>
        <w:t>www.yunghua.com.tw</w:t>
      </w:r>
    </w:hyperlink>
    <w:r w:rsidRPr="00DE6E78">
      <w:t xml:space="preserve"> </w:t>
    </w:r>
    <w:r>
      <w:t xml:space="preserve"> e-mail: </w:t>
    </w:r>
    <w:hyperlink r:id="rId4" w:history="1">
      <w:r w:rsidRPr="00BB09C3">
        <w:rPr>
          <w:rStyle w:val="af3"/>
          <w:color w:val="auto"/>
          <w:u w:val="none"/>
        </w:rPr>
        <w:t>yunghuam@ms26.hinet.net</w:t>
      </w:r>
    </w:hyperlink>
  </w:p>
  <w:p w14:paraId="12949572" w14:textId="77777777" w:rsidR="00FA009F" w:rsidRPr="00BB09C3" w:rsidRDefault="00FA009F" w:rsidP="00BB09C3">
    <w:pPr>
      <w:pStyle w:val="af1"/>
      <w:spacing w:line="0" w:lineRule="atLeast"/>
      <w:rPr>
        <w:sz w:val="22"/>
        <w:szCs w:val="22"/>
      </w:rPr>
    </w:pPr>
    <w:r>
      <w:tab/>
      <w:t xml:space="preserve">        </w:t>
    </w:r>
    <w:r w:rsidRPr="00BB09C3">
      <w:rPr>
        <w:sz w:val="22"/>
        <w:szCs w:val="22"/>
      </w:rPr>
      <w:t xml:space="preserve">No. 620, </w:t>
    </w:r>
    <w:proofErr w:type="spellStart"/>
    <w:r w:rsidRPr="00BB09C3">
      <w:rPr>
        <w:sz w:val="22"/>
        <w:szCs w:val="22"/>
      </w:rPr>
      <w:t>Bor-</w:t>
    </w:r>
    <w:r>
      <w:rPr>
        <w:rFonts w:hint="eastAsia"/>
        <w:sz w:val="22"/>
        <w:szCs w:val="22"/>
      </w:rPr>
      <w:t>i</w:t>
    </w:r>
    <w:proofErr w:type="spellEnd"/>
    <w:r w:rsidRPr="00BB09C3">
      <w:rPr>
        <w:sz w:val="22"/>
        <w:szCs w:val="22"/>
      </w:rPr>
      <w:t xml:space="preserve"> Road, Sec. 2, Chia-</w:t>
    </w:r>
    <w:proofErr w:type="spellStart"/>
    <w:r w:rsidRPr="00BB09C3">
      <w:rPr>
        <w:sz w:val="22"/>
        <w:szCs w:val="22"/>
      </w:rPr>
      <w:t>yi</w:t>
    </w:r>
    <w:proofErr w:type="spellEnd"/>
    <w:r w:rsidRPr="00BB09C3">
      <w:rPr>
        <w:sz w:val="22"/>
        <w:szCs w:val="22"/>
      </w:rPr>
      <w:t>, 600 Taiwan.</w:t>
    </w:r>
    <w:r w:rsidRPr="009E301B">
      <w:rPr>
        <w:sz w:val="22"/>
        <w:szCs w:val="22"/>
      </w:rPr>
      <w:t xml:space="preserve"> </w:t>
    </w:r>
    <w:r w:rsidRPr="00BB09C3">
      <w:rPr>
        <w:sz w:val="22"/>
        <w:szCs w:val="22"/>
      </w:rPr>
      <w:t>Tel: +886-5-2357865</w:t>
    </w:r>
  </w:p>
  <w:p w14:paraId="6935E77D" w14:textId="77777777" w:rsidR="00FA009F" w:rsidRDefault="00FA00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54863" w14:textId="77777777" w:rsidR="00FA009F" w:rsidRDefault="00FA009F" w:rsidP="00A909FA">
    <w:pPr>
      <w:ind w:left="480" w:rightChars="-364" w:right="-874"/>
      <w:rPr>
        <w:rFonts w:ascii="Arial" w:eastAsia="新細明體" w:hAnsi="Arial" w:cs="Arial"/>
        <w:color w:val="333333"/>
        <w:sz w:val="32"/>
        <w:szCs w:val="32"/>
      </w:rPr>
    </w:pPr>
    <w:r>
      <w:rPr>
        <w:rFonts w:ascii="標楷體" w:eastAsia="標楷體" w:hAnsi="標楷體" w:cs="Times New Roman"/>
        <w:b/>
        <w:noProof/>
        <w:sz w:val="72"/>
        <w:szCs w:val="68"/>
      </w:rPr>
      <w:drawing>
        <wp:anchor distT="0" distB="0" distL="114300" distR="114300" simplePos="0" relativeHeight="251660288" behindDoc="1" locked="0" layoutInCell="1" allowOverlap="1" wp14:anchorId="537F5711" wp14:editId="573BFA32">
          <wp:simplePos x="0" y="0"/>
          <wp:positionH relativeFrom="column">
            <wp:posOffset>216121</wp:posOffset>
          </wp:positionH>
          <wp:positionV relativeFrom="paragraph">
            <wp:posOffset>31115</wp:posOffset>
          </wp:positionV>
          <wp:extent cx="800100" cy="561975"/>
          <wp:effectExtent l="0" t="0" r="0" b="9525"/>
          <wp:wrapTight wrapText="bothSides">
            <wp:wrapPolygon edited="0">
              <wp:start x="2571" y="0"/>
              <wp:lineTo x="1543" y="2929"/>
              <wp:lineTo x="0" y="10983"/>
              <wp:lineTo x="0" y="21234"/>
              <wp:lineTo x="19029" y="21234"/>
              <wp:lineTo x="19543" y="21234"/>
              <wp:lineTo x="21086" y="8054"/>
              <wp:lineTo x="21086" y="0"/>
              <wp:lineTo x="2571" y="0"/>
            </wp:wrapPolygon>
          </wp:wrapTight>
          <wp:docPr id="18" name="圖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09FA">
      <w:rPr>
        <w:rFonts w:ascii="Arial" w:eastAsia="新細明體" w:hAnsi="Arial" w:cs="Arial"/>
        <w:color w:val="333333"/>
        <w:sz w:val="32"/>
        <w:szCs w:val="32"/>
      </w:rPr>
      <w:t>Yung Hua Machine Works Co., Ltd</w:t>
    </w:r>
  </w:p>
  <w:p w14:paraId="1056E691" w14:textId="77777777" w:rsidR="00FA009F" w:rsidRPr="00A909FA" w:rsidRDefault="000F3A59" w:rsidP="00A909FA">
    <w:pPr>
      <w:ind w:left="480" w:rightChars="-364" w:right="-874"/>
      <w:rPr>
        <w:rFonts w:ascii="Arial" w:eastAsia="新細明體" w:hAnsi="Arial" w:cs="Arial"/>
        <w:color w:val="333333"/>
        <w:sz w:val="32"/>
        <w:szCs w:val="32"/>
      </w:rPr>
    </w:pPr>
    <w:hyperlink r:id="rId2" w:history="1">
      <w:r w:rsidR="00FA009F" w:rsidRPr="009E301B">
        <w:rPr>
          <w:rStyle w:val="af3"/>
          <w:color w:val="auto"/>
          <w:u w:val="none"/>
        </w:rPr>
        <w:t>www.yunghua.com.tw</w:t>
      </w:r>
    </w:hyperlink>
    <w:r w:rsidR="00FA009F" w:rsidRPr="00A909FA">
      <w:t xml:space="preserve">  </w:t>
    </w:r>
    <w:r w:rsidR="00FA009F">
      <w:t xml:space="preserve">e-mail: </w:t>
    </w:r>
    <w:hyperlink r:id="rId3" w:history="1">
      <w:r w:rsidR="00FA009F" w:rsidRPr="00BB09C3">
        <w:rPr>
          <w:rStyle w:val="af3"/>
          <w:color w:val="auto"/>
          <w:u w:val="none"/>
        </w:rPr>
        <w:t>yunghuam@ms26.hinet.net</w:t>
      </w:r>
    </w:hyperlink>
  </w:p>
  <w:p w14:paraId="70D81207" w14:textId="77777777" w:rsidR="00FA009F" w:rsidRPr="00A909FA" w:rsidRDefault="00FA009F" w:rsidP="00A909FA">
    <w:pPr>
      <w:pStyle w:val="af1"/>
      <w:spacing w:line="0" w:lineRule="atLeast"/>
    </w:pPr>
    <w:r>
      <w:tab/>
    </w:r>
    <w:r w:rsidRPr="00BB09C3">
      <w:rPr>
        <w:sz w:val="22"/>
        <w:szCs w:val="22"/>
      </w:rPr>
      <w:t xml:space="preserve">No. 620, </w:t>
    </w:r>
    <w:proofErr w:type="spellStart"/>
    <w:r w:rsidRPr="00BB09C3">
      <w:rPr>
        <w:sz w:val="22"/>
        <w:szCs w:val="22"/>
      </w:rPr>
      <w:t>Bor-</w:t>
    </w:r>
    <w:r>
      <w:rPr>
        <w:sz w:val="22"/>
        <w:szCs w:val="22"/>
      </w:rPr>
      <w:t>i</w:t>
    </w:r>
    <w:proofErr w:type="spellEnd"/>
    <w:r w:rsidRPr="00BB09C3">
      <w:rPr>
        <w:sz w:val="22"/>
        <w:szCs w:val="22"/>
      </w:rPr>
      <w:t xml:space="preserve"> Road, Sec. 2, Chia-</w:t>
    </w:r>
    <w:proofErr w:type="spellStart"/>
    <w:r w:rsidRPr="00BB09C3">
      <w:rPr>
        <w:sz w:val="22"/>
        <w:szCs w:val="22"/>
      </w:rPr>
      <w:t>yi</w:t>
    </w:r>
    <w:proofErr w:type="spellEnd"/>
    <w:r w:rsidRPr="00BB09C3">
      <w:rPr>
        <w:sz w:val="22"/>
        <w:szCs w:val="22"/>
      </w:rPr>
      <w:t xml:space="preserve">, 600 </w:t>
    </w:r>
    <w:r w:rsidRPr="00A909FA">
      <w:rPr>
        <w:sz w:val="22"/>
        <w:szCs w:val="22"/>
      </w:rPr>
      <w:t>Taiwan</w:t>
    </w:r>
    <w:r w:rsidRPr="00BB09C3">
      <w:rPr>
        <w:sz w:val="22"/>
        <w:szCs w:val="22"/>
      </w:rPr>
      <w:t>.</w:t>
    </w:r>
    <w:r w:rsidRPr="009E301B">
      <w:rPr>
        <w:sz w:val="22"/>
        <w:szCs w:val="22"/>
      </w:rPr>
      <w:t xml:space="preserve"> </w:t>
    </w:r>
    <w:r w:rsidRPr="00BB09C3">
      <w:rPr>
        <w:sz w:val="22"/>
        <w:szCs w:val="22"/>
      </w:rPr>
      <w:t>Tel: +886-5-2357865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F6D37"/>
    <w:multiLevelType w:val="hybridMultilevel"/>
    <w:tmpl w:val="785CE7EE"/>
    <w:lvl w:ilvl="0" w:tplc="2B5CB2C6">
      <w:start w:val="1"/>
      <w:numFmt w:val="bullet"/>
      <w:pStyle w:val="Diamond"/>
      <w:lvlText w:val="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" w15:restartNumberingAfterBreak="0">
    <w:nsid w:val="114A7F08"/>
    <w:multiLevelType w:val="hybridMultilevel"/>
    <w:tmpl w:val="8B90A59E"/>
    <w:lvl w:ilvl="0" w:tplc="3BA492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12F036F7"/>
    <w:multiLevelType w:val="hybridMultilevel"/>
    <w:tmpl w:val="087E46B8"/>
    <w:lvl w:ilvl="0" w:tplc="62CCC9D2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16C07FAF"/>
    <w:multiLevelType w:val="hybridMultilevel"/>
    <w:tmpl w:val="7542EC32"/>
    <w:lvl w:ilvl="0" w:tplc="4BE2738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16FB50C1"/>
    <w:multiLevelType w:val="multilevel"/>
    <w:tmpl w:val="76FADC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21F73215"/>
    <w:multiLevelType w:val="hybridMultilevel"/>
    <w:tmpl w:val="33C09A86"/>
    <w:lvl w:ilvl="0" w:tplc="CCEAD5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 w15:restartNumberingAfterBreak="0">
    <w:nsid w:val="254875A5"/>
    <w:multiLevelType w:val="multilevel"/>
    <w:tmpl w:val="897260A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7B6946"/>
    <w:multiLevelType w:val="hybridMultilevel"/>
    <w:tmpl w:val="33C09A86"/>
    <w:lvl w:ilvl="0" w:tplc="CCEAD5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26D15845"/>
    <w:multiLevelType w:val="hybridMultilevel"/>
    <w:tmpl w:val="33C09A86"/>
    <w:lvl w:ilvl="0" w:tplc="CCEAD5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2940350C"/>
    <w:multiLevelType w:val="multilevel"/>
    <w:tmpl w:val="BBEE38F8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9A37A8F"/>
    <w:multiLevelType w:val="hybridMultilevel"/>
    <w:tmpl w:val="8B886804"/>
    <w:lvl w:ilvl="0" w:tplc="62DC2B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11" w15:restartNumberingAfterBreak="0">
    <w:nsid w:val="2AD142A6"/>
    <w:multiLevelType w:val="multilevel"/>
    <w:tmpl w:val="090EB3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pStyle w:val="EN-111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C184EC2"/>
    <w:multiLevelType w:val="hybridMultilevel"/>
    <w:tmpl w:val="26D4040A"/>
    <w:lvl w:ilvl="0" w:tplc="C5B08718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2FB163BE"/>
    <w:multiLevelType w:val="hybridMultilevel"/>
    <w:tmpl w:val="140086AE"/>
    <w:lvl w:ilvl="0" w:tplc="F33C106A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327A3C3C"/>
    <w:multiLevelType w:val="hybridMultilevel"/>
    <w:tmpl w:val="48728CC4"/>
    <w:lvl w:ilvl="0" w:tplc="4094ED68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5" w15:restartNumberingAfterBreak="0">
    <w:nsid w:val="34D92B8F"/>
    <w:multiLevelType w:val="hybridMultilevel"/>
    <w:tmpl w:val="70C22DA0"/>
    <w:lvl w:ilvl="0" w:tplc="12386BA0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8B1CE3"/>
    <w:multiLevelType w:val="hybridMultilevel"/>
    <w:tmpl w:val="2056F228"/>
    <w:lvl w:ilvl="0" w:tplc="E9BC5E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435723BE"/>
    <w:multiLevelType w:val="multilevel"/>
    <w:tmpl w:val="C8FACC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080" w:hanging="1800"/>
      </w:pPr>
      <w:rPr>
        <w:rFonts w:hint="default"/>
      </w:rPr>
    </w:lvl>
  </w:abstractNum>
  <w:abstractNum w:abstractNumId="18" w15:restartNumberingAfterBreak="0">
    <w:nsid w:val="45F2168C"/>
    <w:multiLevelType w:val="hybridMultilevel"/>
    <w:tmpl w:val="AB9048DA"/>
    <w:lvl w:ilvl="0" w:tplc="3DF8D94A">
      <w:start w:val="1"/>
      <w:numFmt w:val="upperLetter"/>
      <w:pStyle w:val="AFunction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47153D22"/>
    <w:multiLevelType w:val="hybridMultilevel"/>
    <w:tmpl w:val="7542EC32"/>
    <w:lvl w:ilvl="0" w:tplc="4BE2738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0" w15:restartNumberingAfterBreak="0">
    <w:nsid w:val="47886B63"/>
    <w:multiLevelType w:val="hybridMultilevel"/>
    <w:tmpl w:val="7542EC32"/>
    <w:lvl w:ilvl="0" w:tplc="4BE2738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48E53088"/>
    <w:multiLevelType w:val="hybridMultilevel"/>
    <w:tmpl w:val="10B8E6AC"/>
    <w:lvl w:ilvl="0" w:tplc="33B894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 w15:restartNumberingAfterBreak="0">
    <w:nsid w:val="4D0A3F66"/>
    <w:multiLevelType w:val="hybridMultilevel"/>
    <w:tmpl w:val="AD761E76"/>
    <w:lvl w:ilvl="0" w:tplc="79F66066">
      <w:start w:val="1"/>
      <w:numFmt w:val="bullet"/>
      <w:pStyle w:val="Point-1"/>
      <w:lvlText w:val=""/>
      <w:lvlJc w:val="left"/>
      <w:pPr>
        <w:ind w:left="2138" w:hanging="360"/>
      </w:pPr>
      <w:rPr>
        <w:rFonts w:ascii="Wingdings" w:eastAsiaTheme="minorEastAsia" w:hAnsi="Wingdings" w:cstheme="minorBidi" w:hint="default"/>
      </w:rPr>
    </w:lvl>
    <w:lvl w:ilvl="1" w:tplc="E9227344">
      <w:start w:val="1"/>
      <w:numFmt w:val="bullet"/>
      <w:pStyle w:val="Square-1"/>
      <w:lvlText w:val=""/>
      <w:lvlJc w:val="left"/>
      <w:pPr>
        <w:ind w:left="273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2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98" w:hanging="480"/>
      </w:pPr>
      <w:rPr>
        <w:rFonts w:ascii="Wingdings" w:hAnsi="Wingdings" w:hint="default"/>
      </w:rPr>
    </w:lvl>
  </w:abstractNum>
  <w:abstractNum w:abstractNumId="23" w15:restartNumberingAfterBreak="0">
    <w:nsid w:val="4DCB3726"/>
    <w:multiLevelType w:val="hybridMultilevel"/>
    <w:tmpl w:val="42201C04"/>
    <w:lvl w:ilvl="0" w:tplc="D0606DB6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 w15:restartNumberingAfterBreak="0">
    <w:nsid w:val="54964430"/>
    <w:multiLevelType w:val="hybridMultilevel"/>
    <w:tmpl w:val="42201C04"/>
    <w:lvl w:ilvl="0" w:tplc="D0606DB6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5" w15:restartNumberingAfterBreak="0">
    <w:nsid w:val="591300C9"/>
    <w:multiLevelType w:val="hybridMultilevel"/>
    <w:tmpl w:val="319C82AC"/>
    <w:lvl w:ilvl="0" w:tplc="5942C3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6" w15:restartNumberingAfterBreak="0">
    <w:nsid w:val="59723B10"/>
    <w:multiLevelType w:val="hybridMultilevel"/>
    <w:tmpl w:val="42201C04"/>
    <w:lvl w:ilvl="0" w:tplc="D0606DB6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7" w15:restartNumberingAfterBreak="0">
    <w:nsid w:val="6861292B"/>
    <w:multiLevelType w:val="hybridMultilevel"/>
    <w:tmpl w:val="DDC2EA1C"/>
    <w:lvl w:ilvl="0" w:tplc="62DC2B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C3EA9BA8">
      <w:start w:val="1"/>
      <w:numFmt w:val="decimal"/>
      <w:lvlText w:val="%2."/>
      <w:lvlJc w:val="left"/>
      <w:pPr>
        <w:ind w:left="829" w:hanging="360"/>
      </w:pPr>
      <w:rPr>
        <w:rFonts w:hint="default"/>
      </w:rPr>
    </w:lvl>
    <w:lvl w:ilvl="2" w:tplc="BE7E603A">
      <w:start w:val="1"/>
      <w:numFmt w:val="decimal"/>
      <w:lvlText w:val="%3."/>
      <w:lvlJc w:val="left"/>
      <w:pPr>
        <w:ind w:left="130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28" w15:restartNumberingAfterBreak="0">
    <w:nsid w:val="69E845C8"/>
    <w:multiLevelType w:val="hybridMultilevel"/>
    <w:tmpl w:val="33C09A86"/>
    <w:lvl w:ilvl="0" w:tplc="CCEAD5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9" w15:restartNumberingAfterBreak="0">
    <w:nsid w:val="6A064193"/>
    <w:multiLevelType w:val="multilevel"/>
    <w:tmpl w:val="FBA8E2D8"/>
    <w:lvl w:ilvl="0">
      <w:start w:val="1"/>
      <w:numFmt w:val="decimal"/>
      <w:pStyle w:val="EN-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EN-11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pStyle w:val="EN-33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0" w15:restartNumberingAfterBreak="0">
    <w:nsid w:val="6A5B7542"/>
    <w:multiLevelType w:val="hybridMultilevel"/>
    <w:tmpl w:val="42201C04"/>
    <w:lvl w:ilvl="0" w:tplc="D0606DB6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1" w15:restartNumberingAfterBreak="0">
    <w:nsid w:val="6CE67B04"/>
    <w:multiLevelType w:val="hybridMultilevel"/>
    <w:tmpl w:val="A140C274"/>
    <w:lvl w:ilvl="0" w:tplc="0F7C85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2" w15:restartNumberingAfterBreak="0">
    <w:nsid w:val="6DB349E4"/>
    <w:multiLevelType w:val="hybridMultilevel"/>
    <w:tmpl w:val="984E8BD2"/>
    <w:lvl w:ilvl="0" w:tplc="E39EE9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3" w15:restartNumberingAfterBreak="0">
    <w:nsid w:val="73AA016D"/>
    <w:multiLevelType w:val="hybridMultilevel"/>
    <w:tmpl w:val="B78020F2"/>
    <w:lvl w:ilvl="0" w:tplc="F2A40E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4" w15:restartNumberingAfterBreak="0">
    <w:nsid w:val="75581272"/>
    <w:multiLevelType w:val="hybridMultilevel"/>
    <w:tmpl w:val="FD122670"/>
    <w:lvl w:ilvl="0" w:tplc="05D648EA">
      <w:start w:val="1"/>
      <w:numFmt w:val="upperLetter"/>
      <w:pStyle w:val="AB"/>
      <w:lvlText w:val="%1."/>
      <w:lvlJc w:val="left"/>
      <w:pPr>
        <w:ind w:left="1778" w:hanging="360"/>
      </w:pPr>
      <w:rPr>
        <w:rFonts w:hint="default"/>
        <w:i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5" w15:restartNumberingAfterBreak="0">
    <w:nsid w:val="75B872B1"/>
    <w:multiLevelType w:val="hybridMultilevel"/>
    <w:tmpl w:val="BD10BF8A"/>
    <w:lvl w:ilvl="0" w:tplc="6B60B2FA">
      <w:start w:val="1"/>
      <w:numFmt w:val="upperLetter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36" w15:restartNumberingAfterBreak="0">
    <w:nsid w:val="779F61E3"/>
    <w:multiLevelType w:val="hybridMultilevel"/>
    <w:tmpl w:val="B43603D0"/>
    <w:lvl w:ilvl="0" w:tplc="0FAED0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BF7EB53A">
      <w:start w:val="1"/>
      <w:numFmt w:val="upperLetter"/>
      <w:lvlText w:val="%2."/>
      <w:lvlJc w:val="left"/>
      <w:pPr>
        <w:ind w:left="19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7" w15:restartNumberingAfterBreak="0">
    <w:nsid w:val="79A50F89"/>
    <w:multiLevelType w:val="hybridMultilevel"/>
    <w:tmpl w:val="A140C274"/>
    <w:lvl w:ilvl="0" w:tplc="0F7C85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8" w15:restartNumberingAfterBreak="0">
    <w:nsid w:val="7BBF2A80"/>
    <w:multiLevelType w:val="hybridMultilevel"/>
    <w:tmpl w:val="8B886804"/>
    <w:lvl w:ilvl="0" w:tplc="62DC2B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9" w:hanging="480"/>
      </w:pPr>
    </w:lvl>
    <w:lvl w:ilvl="2" w:tplc="0409001B" w:tentative="1">
      <w:start w:val="1"/>
      <w:numFmt w:val="lowerRoman"/>
      <w:lvlText w:val="%3."/>
      <w:lvlJc w:val="right"/>
      <w:pPr>
        <w:ind w:left="1429" w:hanging="480"/>
      </w:pPr>
    </w:lvl>
    <w:lvl w:ilvl="3" w:tplc="0409000F" w:tentative="1">
      <w:start w:val="1"/>
      <w:numFmt w:val="decimal"/>
      <w:lvlText w:val="%4."/>
      <w:lvlJc w:val="left"/>
      <w:pPr>
        <w:ind w:left="1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9" w:hanging="480"/>
      </w:pPr>
    </w:lvl>
    <w:lvl w:ilvl="5" w:tplc="0409001B" w:tentative="1">
      <w:start w:val="1"/>
      <w:numFmt w:val="lowerRoman"/>
      <w:lvlText w:val="%6."/>
      <w:lvlJc w:val="right"/>
      <w:pPr>
        <w:ind w:left="2869" w:hanging="480"/>
      </w:pPr>
    </w:lvl>
    <w:lvl w:ilvl="6" w:tplc="0409000F" w:tentative="1">
      <w:start w:val="1"/>
      <w:numFmt w:val="decimal"/>
      <w:lvlText w:val="%7."/>
      <w:lvlJc w:val="left"/>
      <w:pPr>
        <w:ind w:left="3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9" w:hanging="480"/>
      </w:pPr>
    </w:lvl>
    <w:lvl w:ilvl="8" w:tplc="0409001B" w:tentative="1">
      <w:start w:val="1"/>
      <w:numFmt w:val="lowerRoman"/>
      <w:lvlText w:val="%9."/>
      <w:lvlJc w:val="right"/>
      <w:pPr>
        <w:ind w:left="4309" w:hanging="480"/>
      </w:pPr>
    </w:lvl>
  </w:abstractNum>
  <w:abstractNum w:abstractNumId="39" w15:restartNumberingAfterBreak="0">
    <w:nsid w:val="7D8403F2"/>
    <w:multiLevelType w:val="hybridMultilevel"/>
    <w:tmpl w:val="42201C04"/>
    <w:lvl w:ilvl="0" w:tplc="D0606DB6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0" w15:restartNumberingAfterBreak="0">
    <w:nsid w:val="7E7B19B7"/>
    <w:multiLevelType w:val="hybridMultilevel"/>
    <w:tmpl w:val="C6A2B7F2"/>
    <w:lvl w:ilvl="0" w:tplc="5CC0B84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6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9"/>
  </w:num>
  <w:num w:numId="6">
    <w:abstractNumId w:val="11"/>
  </w:num>
  <w:num w:numId="7">
    <w:abstractNumId w:val="20"/>
  </w:num>
  <w:num w:numId="8">
    <w:abstractNumId w:val="3"/>
  </w:num>
  <w:num w:numId="9">
    <w:abstractNumId w:val="19"/>
  </w:num>
  <w:num w:numId="10">
    <w:abstractNumId w:val="22"/>
  </w:num>
  <w:num w:numId="11">
    <w:abstractNumId w:val="34"/>
  </w:num>
  <w:num w:numId="12">
    <w:abstractNumId w:val="0"/>
  </w:num>
  <w:num w:numId="13">
    <w:abstractNumId w:val="34"/>
    <w:lvlOverride w:ilvl="0">
      <w:startOverride w:val="1"/>
    </w:lvlOverride>
  </w:num>
  <w:num w:numId="14">
    <w:abstractNumId w:val="34"/>
    <w:lvlOverride w:ilvl="0">
      <w:startOverride w:val="1"/>
    </w:lvlOverride>
  </w:num>
  <w:num w:numId="15">
    <w:abstractNumId w:val="34"/>
    <w:lvlOverride w:ilvl="0">
      <w:startOverride w:val="1"/>
    </w:lvlOverride>
  </w:num>
  <w:num w:numId="16">
    <w:abstractNumId w:val="16"/>
  </w:num>
  <w:num w:numId="17">
    <w:abstractNumId w:val="33"/>
  </w:num>
  <w:num w:numId="18">
    <w:abstractNumId w:val="32"/>
  </w:num>
  <w:num w:numId="19">
    <w:abstractNumId w:val="40"/>
  </w:num>
  <w:num w:numId="20">
    <w:abstractNumId w:val="36"/>
  </w:num>
  <w:num w:numId="21">
    <w:abstractNumId w:val="25"/>
  </w:num>
  <w:num w:numId="22">
    <w:abstractNumId w:val="2"/>
  </w:num>
  <w:num w:numId="23">
    <w:abstractNumId w:val="14"/>
  </w:num>
  <w:num w:numId="24">
    <w:abstractNumId w:val="24"/>
  </w:num>
  <w:num w:numId="25">
    <w:abstractNumId w:val="39"/>
  </w:num>
  <w:num w:numId="26">
    <w:abstractNumId w:val="23"/>
  </w:num>
  <w:num w:numId="27">
    <w:abstractNumId w:val="30"/>
  </w:num>
  <w:num w:numId="28">
    <w:abstractNumId w:val="26"/>
  </w:num>
  <w:num w:numId="29">
    <w:abstractNumId w:val="18"/>
  </w:num>
  <w:num w:numId="30">
    <w:abstractNumId w:val="18"/>
    <w:lvlOverride w:ilvl="0">
      <w:startOverride w:val="1"/>
    </w:lvlOverride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34"/>
    <w:lvlOverride w:ilvl="0">
      <w:startOverride w:val="1"/>
    </w:lvlOverride>
  </w:num>
  <w:num w:numId="34">
    <w:abstractNumId w:val="18"/>
    <w:lvlOverride w:ilvl="0">
      <w:startOverride w:val="1"/>
    </w:lvlOverride>
  </w:num>
  <w:num w:numId="35">
    <w:abstractNumId w:val="12"/>
  </w:num>
  <w:num w:numId="36">
    <w:abstractNumId w:val="18"/>
    <w:lvlOverride w:ilvl="0">
      <w:startOverride w:val="1"/>
    </w:lvlOverride>
  </w:num>
  <w:num w:numId="37">
    <w:abstractNumId w:val="10"/>
  </w:num>
  <w:num w:numId="38">
    <w:abstractNumId w:val="38"/>
  </w:num>
  <w:num w:numId="39">
    <w:abstractNumId w:val="27"/>
  </w:num>
  <w:num w:numId="40">
    <w:abstractNumId w:val="35"/>
  </w:num>
  <w:num w:numId="41">
    <w:abstractNumId w:val="21"/>
  </w:num>
  <w:num w:numId="42">
    <w:abstractNumId w:val="13"/>
  </w:num>
  <w:num w:numId="43">
    <w:abstractNumId w:val="5"/>
  </w:num>
  <w:num w:numId="44">
    <w:abstractNumId w:val="1"/>
  </w:num>
  <w:num w:numId="45">
    <w:abstractNumId w:val="8"/>
  </w:num>
  <w:num w:numId="46">
    <w:abstractNumId w:val="7"/>
  </w:num>
  <w:num w:numId="47">
    <w:abstractNumId w:val="28"/>
  </w:num>
  <w:num w:numId="48">
    <w:abstractNumId w:val="37"/>
  </w:num>
  <w:num w:numId="49">
    <w:abstractNumId w:val="17"/>
  </w:num>
  <w:num w:numId="50">
    <w:abstractNumId w:val="15"/>
  </w:num>
  <w:num w:numId="51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9F"/>
    <w:rsid w:val="0000031B"/>
    <w:rsid w:val="00001845"/>
    <w:rsid w:val="00001A7D"/>
    <w:rsid w:val="0000490D"/>
    <w:rsid w:val="0000672C"/>
    <w:rsid w:val="000105C4"/>
    <w:rsid w:val="0001063A"/>
    <w:rsid w:val="0001168B"/>
    <w:rsid w:val="00011897"/>
    <w:rsid w:val="00011F26"/>
    <w:rsid w:val="000151C0"/>
    <w:rsid w:val="00015684"/>
    <w:rsid w:val="00016E11"/>
    <w:rsid w:val="00017BF3"/>
    <w:rsid w:val="00021DA3"/>
    <w:rsid w:val="000221BA"/>
    <w:rsid w:val="000224C4"/>
    <w:rsid w:val="00023AFC"/>
    <w:rsid w:val="00025789"/>
    <w:rsid w:val="000313B6"/>
    <w:rsid w:val="0003221A"/>
    <w:rsid w:val="00033EE8"/>
    <w:rsid w:val="0003459B"/>
    <w:rsid w:val="000403FB"/>
    <w:rsid w:val="0004381C"/>
    <w:rsid w:val="00045F40"/>
    <w:rsid w:val="00047EFD"/>
    <w:rsid w:val="000519F7"/>
    <w:rsid w:val="00052A89"/>
    <w:rsid w:val="00053675"/>
    <w:rsid w:val="00054247"/>
    <w:rsid w:val="000611ED"/>
    <w:rsid w:val="000632EE"/>
    <w:rsid w:val="000657C6"/>
    <w:rsid w:val="0006588D"/>
    <w:rsid w:val="000674A6"/>
    <w:rsid w:val="00071079"/>
    <w:rsid w:val="00071230"/>
    <w:rsid w:val="00071238"/>
    <w:rsid w:val="000722AD"/>
    <w:rsid w:val="0007403B"/>
    <w:rsid w:val="00080D9D"/>
    <w:rsid w:val="000810BF"/>
    <w:rsid w:val="00081D88"/>
    <w:rsid w:val="00082165"/>
    <w:rsid w:val="000826BA"/>
    <w:rsid w:val="00083E5B"/>
    <w:rsid w:val="00084A87"/>
    <w:rsid w:val="0008571F"/>
    <w:rsid w:val="00085C9B"/>
    <w:rsid w:val="00086296"/>
    <w:rsid w:val="000911B0"/>
    <w:rsid w:val="00094DBC"/>
    <w:rsid w:val="000952E9"/>
    <w:rsid w:val="0009567E"/>
    <w:rsid w:val="000956A1"/>
    <w:rsid w:val="00095786"/>
    <w:rsid w:val="000961CC"/>
    <w:rsid w:val="000969EC"/>
    <w:rsid w:val="000A3393"/>
    <w:rsid w:val="000B07E1"/>
    <w:rsid w:val="000B0C6A"/>
    <w:rsid w:val="000B2122"/>
    <w:rsid w:val="000B33D9"/>
    <w:rsid w:val="000B7B2E"/>
    <w:rsid w:val="000B7BA8"/>
    <w:rsid w:val="000B7DAB"/>
    <w:rsid w:val="000C0147"/>
    <w:rsid w:val="000C0B4B"/>
    <w:rsid w:val="000C4BF8"/>
    <w:rsid w:val="000C4C86"/>
    <w:rsid w:val="000C569B"/>
    <w:rsid w:val="000C6F1E"/>
    <w:rsid w:val="000D0E10"/>
    <w:rsid w:val="000D3697"/>
    <w:rsid w:val="000D64D3"/>
    <w:rsid w:val="000D76EA"/>
    <w:rsid w:val="000D7D09"/>
    <w:rsid w:val="000E09A8"/>
    <w:rsid w:val="000E0ACF"/>
    <w:rsid w:val="000E10F0"/>
    <w:rsid w:val="000E2F93"/>
    <w:rsid w:val="000E340F"/>
    <w:rsid w:val="000E5144"/>
    <w:rsid w:val="000E60BB"/>
    <w:rsid w:val="000E66A1"/>
    <w:rsid w:val="000E6D5C"/>
    <w:rsid w:val="000E712B"/>
    <w:rsid w:val="000E725A"/>
    <w:rsid w:val="000E7835"/>
    <w:rsid w:val="000F1664"/>
    <w:rsid w:val="000F2232"/>
    <w:rsid w:val="000F3886"/>
    <w:rsid w:val="000F3A59"/>
    <w:rsid w:val="000F477A"/>
    <w:rsid w:val="000F6051"/>
    <w:rsid w:val="001001ED"/>
    <w:rsid w:val="00110316"/>
    <w:rsid w:val="0011750D"/>
    <w:rsid w:val="00123292"/>
    <w:rsid w:val="00125660"/>
    <w:rsid w:val="001260AC"/>
    <w:rsid w:val="00126995"/>
    <w:rsid w:val="00126BD3"/>
    <w:rsid w:val="001277E5"/>
    <w:rsid w:val="00127D39"/>
    <w:rsid w:val="00130076"/>
    <w:rsid w:val="00130A33"/>
    <w:rsid w:val="00131A61"/>
    <w:rsid w:val="001321E9"/>
    <w:rsid w:val="00133D89"/>
    <w:rsid w:val="00135832"/>
    <w:rsid w:val="00137A0A"/>
    <w:rsid w:val="001414FE"/>
    <w:rsid w:val="00143C99"/>
    <w:rsid w:val="00144A8E"/>
    <w:rsid w:val="00145208"/>
    <w:rsid w:val="00145693"/>
    <w:rsid w:val="0014735D"/>
    <w:rsid w:val="00150A38"/>
    <w:rsid w:val="00150BA9"/>
    <w:rsid w:val="00151F40"/>
    <w:rsid w:val="00153554"/>
    <w:rsid w:val="00154986"/>
    <w:rsid w:val="0015574E"/>
    <w:rsid w:val="00155C72"/>
    <w:rsid w:val="00156BEA"/>
    <w:rsid w:val="00156E5D"/>
    <w:rsid w:val="001579C2"/>
    <w:rsid w:val="0016224F"/>
    <w:rsid w:val="0016398E"/>
    <w:rsid w:val="001662BC"/>
    <w:rsid w:val="0016763F"/>
    <w:rsid w:val="00167AD8"/>
    <w:rsid w:val="00171F43"/>
    <w:rsid w:val="0017202C"/>
    <w:rsid w:val="00181CA9"/>
    <w:rsid w:val="00182B9C"/>
    <w:rsid w:val="001838E4"/>
    <w:rsid w:val="00183B2E"/>
    <w:rsid w:val="001857DB"/>
    <w:rsid w:val="00185DC4"/>
    <w:rsid w:val="00185E24"/>
    <w:rsid w:val="00185F56"/>
    <w:rsid w:val="00186FE6"/>
    <w:rsid w:val="00187D16"/>
    <w:rsid w:val="001936E1"/>
    <w:rsid w:val="001950A9"/>
    <w:rsid w:val="00196678"/>
    <w:rsid w:val="00196951"/>
    <w:rsid w:val="00197B53"/>
    <w:rsid w:val="001A4C17"/>
    <w:rsid w:val="001A5986"/>
    <w:rsid w:val="001A706E"/>
    <w:rsid w:val="001B0577"/>
    <w:rsid w:val="001B063D"/>
    <w:rsid w:val="001B3A7B"/>
    <w:rsid w:val="001B5C26"/>
    <w:rsid w:val="001B5CED"/>
    <w:rsid w:val="001B793F"/>
    <w:rsid w:val="001B7B63"/>
    <w:rsid w:val="001C081B"/>
    <w:rsid w:val="001C0D46"/>
    <w:rsid w:val="001C2A07"/>
    <w:rsid w:val="001C6953"/>
    <w:rsid w:val="001C6AF1"/>
    <w:rsid w:val="001C7971"/>
    <w:rsid w:val="001D0B40"/>
    <w:rsid w:val="001D174F"/>
    <w:rsid w:val="001D1859"/>
    <w:rsid w:val="001D186A"/>
    <w:rsid w:val="001D1B91"/>
    <w:rsid w:val="001D1D2D"/>
    <w:rsid w:val="001D2617"/>
    <w:rsid w:val="001D29D3"/>
    <w:rsid w:val="001D3BF0"/>
    <w:rsid w:val="001D65EA"/>
    <w:rsid w:val="001D71D4"/>
    <w:rsid w:val="001D79C1"/>
    <w:rsid w:val="001E199C"/>
    <w:rsid w:val="001E28C2"/>
    <w:rsid w:val="001E2C58"/>
    <w:rsid w:val="001E6515"/>
    <w:rsid w:val="001E761E"/>
    <w:rsid w:val="001E7B38"/>
    <w:rsid w:val="001F0590"/>
    <w:rsid w:val="001F0CCB"/>
    <w:rsid w:val="001F13FA"/>
    <w:rsid w:val="001F3AC8"/>
    <w:rsid w:val="001F4956"/>
    <w:rsid w:val="00203261"/>
    <w:rsid w:val="00203F30"/>
    <w:rsid w:val="00204BD8"/>
    <w:rsid w:val="00204F8A"/>
    <w:rsid w:val="002050F6"/>
    <w:rsid w:val="00205442"/>
    <w:rsid w:val="00210686"/>
    <w:rsid w:val="002113DD"/>
    <w:rsid w:val="00215749"/>
    <w:rsid w:val="002160EA"/>
    <w:rsid w:val="00216416"/>
    <w:rsid w:val="002200AC"/>
    <w:rsid w:val="00221AA5"/>
    <w:rsid w:val="00222448"/>
    <w:rsid w:val="002224BD"/>
    <w:rsid w:val="00224486"/>
    <w:rsid w:val="00225283"/>
    <w:rsid w:val="002270FC"/>
    <w:rsid w:val="00233137"/>
    <w:rsid w:val="002332E8"/>
    <w:rsid w:val="002337B9"/>
    <w:rsid w:val="00235EDB"/>
    <w:rsid w:val="00235FA8"/>
    <w:rsid w:val="002375BB"/>
    <w:rsid w:val="00241002"/>
    <w:rsid w:val="00241597"/>
    <w:rsid w:val="0024323B"/>
    <w:rsid w:val="00243E69"/>
    <w:rsid w:val="00244548"/>
    <w:rsid w:val="002447F3"/>
    <w:rsid w:val="002451A9"/>
    <w:rsid w:val="002504FB"/>
    <w:rsid w:val="002507A2"/>
    <w:rsid w:val="00253FAE"/>
    <w:rsid w:val="00256841"/>
    <w:rsid w:val="00256BCF"/>
    <w:rsid w:val="00257305"/>
    <w:rsid w:val="00260BF7"/>
    <w:rsid w:val="00260CA8"/>
    <w:rsid w:val="00262622"/>
    <w:rsid w:val="00262660"/>
    <w:rsid w:val="00264F8F"/>
    <w:rsid w:val="002663DD"/>
    <w:rsid w:val="00266BA2"/>
    <w:rsid w:val="0027079A"/>
    <w:rsid w:val="00272B14"/>
    <w:rsid w:val="00276186"/>
    <w:rsid w:val="00276FAF"/>
    <w:rsid w:val="0028021A"/>
    <w:rsid w:val="002802C9"/>
    <w:rsid w:val="00280F90"/>
    <w:rsid w:val="0028129C"/>
    <w:rsid w:val="00286590"/>
    <w:rsid w:val="002902F2"/>
    <w:rsid w:val="00291674"/>
    <w:rsid w:val="00293B52"/>
    <w:rsid w:val="00293FBB"/>
    <w:rsid w:val="0029612F"/>
    <w:rsid w:val="00296AC6"/>
    <w:rsid w:val="002A2943"/>
    <w:rsid w:val="002A29B1"/>
    <w:rsid w:val="002A3B5B"/>
    <w:rsid w:val="002A3BFC"/>
    <w:rsid w:val="002A432C"/>
    <w:rsid w:val="002A521B"/>
    <w:rsid w:val="002A618B"/>
    <w:rsid w:val="002A6679"/>
    <w:rsid w:val="002B1746"/>
    <w:rsid w:val="002B2375"/>
    <w:rsid w:val="002B2EE5"/>
    <w:rsid w:val="002B3F27"/>
    <w:rsid w:val="002B5968"/>
    <w:rsid w:val="002B7178"/>
    <w:rsid w:val="002C120A"/>
    <w:rsid w:val="002C2BDC"/>
    <w:rsid w:val="002C39C9"/>
    <w:rsid w:val="002C483E"/>
    <w:rsid w:val="002C49C6"/>
    <w:rsid w:val="002C4BC8"/>
    <w:rsid w:val="002C762F"/>
    <w:rsid w:val="002C7C8C"/>
    <w:rsid w:val="002C7EED"/>
    <w:rsid w:val="002D0D45"/>
    <w:rsid w:val="002D1D04"/>
    <w:rsid w:val="002D1FE7"/>
    <w:rsid w:val="002D2514"/>
    <w:rsid w:val="002D2A13"/>
    <w:rsid w:val="002D471E"/>
    <w:rsid w:val="002D476A"/>
    <w:rsid w:val="002D56B2"/>
    <w:rsid w:val="002D6E6B"/>
    <w:rsid w:val="002D7ECD"/>
    <w:rsid w:val="002E2529"/>
    <w:rsid w:val="002E3F28"/>
    <w:rsid w:val="002E3F99"/>
    <w:rsid w:val="002E401C"/>
    <w:rsid w:val="002E4A7E"/>
    <w:rsid w:val="002E78BF"/>
    <w:rsid w:val="002F09B1"/>
    <w:rsid w:val="002F3F3F"/>
    <w:rsid w:val="002F47C3"/>
    <w:rsid w:val="002F59DC"/>
    <w:rsid w:val="00300E0E"/>
    <w:rsid w:val="00302F08"/>
    <w:rsid w:val="00303231"/>
    <w:rsid w:val="0030369B"/>
    <w:rsid w:val="00303D88"/>
    <w:rsid w:val="0030572F"/>
    <w:rsid w:val="0030678A"/>
    <w:rsid w:val="0030683E"/>
    <w:rsid w:val="00306FC6"/>
    <w:rsid w:val="00310650"/>
    <w:rsid w:val="003120F8"/>
    <w:rsid w:val="00313401"/>
    <w:rsid w:val="00313848"/>
    <w:rsid w:val="0031717D"/>
    <w:rsid w:val="00322ACD"/>
    <w:rsid w:val="00323AE3"/>
    <w:rsid w:val="00324E8C"/>
    <w:rsid w:val="003250D7"/>
    <w:rsid w:val="00326E0E"/>
    <w:rsid w:val="0033223B"/>
    <w:rsid w:val="00335543"/>
    <w:rsid w:val="00336195"/>
    <w:rsid w:val="003377E6"/>
    <w:rsid w:val="00340074"/>
    <w:rsid w:val="00344976"/>
    <w:rsid w:val="003449B0"/>
    <w:rsid w:val="0034726D"/>
    <w:rsid w:val="003529BF"/>
    <w:rsid w:val="00354966"/>
    <w:rsid w:val="00355950"/>
    <w:rsid w:val="00357FB0"/>
    <w:rsid w:val="003612C3"/>
    <w:rsid w:val="00361C22"/>
    <w:rsid w:val="00361F95"/>
    <w:rsid w:val="00364C14"/>
    <w:rsid w:val="003724C2"/>
    <w:rsid w:val="00372B7E"/>
    <w:rsid w:val="00375510"/>
    <w:rsid w:val="0038122D"/>
    <w:rsid w:val="003818CC"/>
    <w:rsid w:val="0038253F"/>
    <w:rsid w:val="003832C6"/>
    <w:rsid w:val="00383A0B"/>
    <w:rsid w:val="0038486C"/>
    <w:rsid w:val="00386DA3"/>
    <w:rsid w:val="00387C26"/>
    <w:rsid w:val="00390686"/>
    <w:rsid w:val="0039238F"/>
    <w:rsid w:val="00393B3F"/>
    <w:rsid w:val="00394765"/>
    <w:rsid w:val="003973A0"/>
    <w:rsid w:val="003A0084"/>
    <w:rsid w:val="003A31CF"/>
    <w:rsid w:val="003A3234"/>
    <w:rsid w:val="003A5677"/>
    <w:rsid w:val="003A5B64"/>
    <w:rsid w:val="003B02D3"/>
    <w:rsid w:val="003B15AD"/>
    <w:rsid w:val="003B328B"/>
    <w:rsid w:val="003B7F65"/>
    <w:rsid w:val="003C1900"/>
    <w:rsid w:val="003C52DA"/>
    <w:rsid w:val="003D0A9F"/>
    <w:rsid w:val="003D1AA4"/>
    <w:rsid w:val="003D297E"/>
    <w:rsid w:val="003D656C"/>
    <w:rsid w:val="003D7797"/>
    <w:rsid w:val="003D77F5"/>
    <w:rsid w:val="003E3D1E"/>
    <w:rsid w:val="003E4212"/>
    <w:rsid w:val="003E7221"/>
    <w:rsid w:val="003F2685"/>
    <w:rsid w:val="003F2CA0"/>
    <w:rsid w:val="003F650A"/>
    <w:rsid w:val="00401CBC"/>
    <w:rsid w:val="004034DE"/>
    <w:rsid w:val="004055B5"/>
    <w:rsid w:val="00406B46"/>
    <w:rsid w:val="00410CA0"/>
    <w:rsid w:val="00411E60"/>
    <w:rsid w:val="00414D6E"/>
    <w:rsid w:val="004159DA"/>
    <w:rsid w:val="004162AB"/>
    <w:rsid w:val="00416A2A"/>
    <w:rsid w:val="00417CC4"/>
    <w:rsid w:val="00420554"/>
    <w:rsid w:val="00420B22"/>
    <w:rsid w:val="004210FA"/>
    <w:rsid w:val="004212A6"/>
    <w:rsid w:val="00421412"/>
    <w:rsid w:val="004215CA"/>
    <w:rsid w:val="00423994"/>
    <w:rsid w:val="0042406F"/>
    <w:rsid w:val="00426091"/>
    <w:rsid w:val="00427B83"/>
    <w:rsid w:val="00430CF3"/>
    <w:rsid w:val="00433378"/>
    <w:rsid w:val="00436FBD"/>
    <w:rsid w:val="0044110E"/>
    <w:rsid w:val="00443755"/>
    <w:rsid w:val="0044492A"/>
    <w:rsid w:val="0044494B"/>
    <w:rsid w:val="004453CB"/>
    <w:rsid w:val="004467C4"/>
    <w:rsid w:val="004475A6"/>
    <w:rsid w:val="00447E83"/>
    <w:rsid w:val="004501E7"/>
    <w:rsid w:val="00450AFB"/>
    <w:rsid w:val="00450D62"/>
    <w:rsid w:val="004513C1"/>
    <w:rsid w:val="0045196B"/>
    <w:rsid w:val="00451A85"/>
    <w:rsid w:val="004524E0"/>
    <w:rsid w:val="0045392C"/>
    <w:rsid w:val="0045558A"/>
    <w:rsid w:val="0045779B"/>
    <w:rsid w:val="00462122"/>
    <w:rsid w:val="00462EF9"/>
    <w:rsid w:val="00463668"/>
    <w:rsid w:val="00463C17"/>
    <w:rsid w:val="004645B2"/>
    <w:rsid w:val="004650A3"/>
    <w:rsid w:val="00467D1F"/>
    <w:rsid w:val="00467DE6"/>
    <w:rsid w:val="00471D1E"/>
    <w:rsid w:val="00472C48"/>
    <w:rsid w:val="00474592"/>
    <w:rsid w:val="00475E33"/>
    <w:rsid w:val="00476CF2"/>
    <w:rsid w:val="004800BE"/>
    <w:rsid w:val="00481903"/>
    <w:rsid w:val="00481BC2"/>
    <w:rsid w:val="00483172"/>
    <w:rsid w:val="0048498C"/>
    <w:rsid w:val="00485612"/>
    <w:rsid w:val="004879AD"/>
    <w:rsid w:val="00490B52"/>
    <w:rsid w:val="00491D1C"/>
    <w:rsid w:val="004926EA"/>
    <w:rsid w:val="0049575F"/>
    <w:rsid w:val="004959F4"/>
    <w:rsid w:val="004975DD"/>
    <w:rsid w:val="004A0A8F"/>
    <w:rsid w:val="004A29E0"/>
    <w:rsid w:val="004A793C"/>
    <w:rsid w:val="004B036C"/>
    <w:rsid w:val="004B2206"/>
    <w:rsid w:val="004B3FDD"/>
    <w:rsid w:val="004B4777"/>
    <w:rsid w:val="004B7E47"/>
    <w:rsid w:val="004C02BE"/>
    <w:rsid w:val="004C3B5D"/>
    <w:rsid w:val="004C4277"/>
    <w:rsid w:val="004C5449"/>
    <w:rsid w:val="004C581C"/>
    <w:rsid w:val="004C5B60"/>
    <w:rsid w:val="004C5E38"/>
    <w:rsid w:val="004C6105"/>
    <w:rsid w:val="004C6908"/>
    <w:rsid w:val="004D136D"/>
    <w:rsid w:val="004D3B78"/>
    <w:rsid w:val="004D4A2C"/>
    <w:rsid w:val="004D4BE3"/>
    <w:rsid w:val="004D4C82"/>
    <w:rsid w:val="004E0CDD"/>
    <w:rsid w:val="004E23B3"/>
    <w:rsid w:val="004E25BC"/>
    <w:rsid w:val="004E420C"/>
    <w:rsid w:val="004E5253"/>
    <w:rsid w:val="004F11FA"/>
    <w:rsid w:val="004F1368"/>
    <w:rsid w:val="004F2BFC"/>
    <w:rsid w:val="004F3A94"/>
    <w:rsid w:val="004F43A0"/>
    <w:rsid w:val="004F6868"/>
    <w:rsid w:val="004F7C13"/>
    <w:rsid w:val="0050123E"/>
    <w:rsid w:val="005016C9"/>
    <w:rsid w:val="00503DFB"/>
    <w:rsid w:val="00507232"/>
    <w:rsid w:val="0050746D"/>
    <w:rsid w:val="0051059E"/>
    <w:rsid w:val="00517FF2"/>
    <w:rsid w:val="00521649"/>
    <w:rsid w:val="00521A1D"/>
    <w:rsid w:val="00530B3B"/>
    <w:rsid w:val="00532FA6"/>
    <w:rsid w:val="00534E6B"/>
    <w:rsid w:val="00534E9C"/>
    <w:rsid w:val="0053682F"/>
    <w:rsid w:val="00536DE8"/>
    <w:rsid w:val="005464FC"/>
    <w:rsid w:val="00546936"/>
    <w:rsid w:val="0055152D"/>
    <w:rsid w:val="005519DB"/>
    <w:rsid w:val="00551C7E"/>
    <w:rsid w:val="0055330C"/>
    <w:rsid w:val="0055496D"/>
    <w:rsid w:val="00555107"/>
    <w:rsid w:val="005569B0"/>
    <w:rsid w:val="0055751A"/>
    <w:rsid w:val="005619DD"/>
    <w:rsid w:val="00561EA5"/>
    <w:rsid w:val="00563A6E"/>
    <w:rsid w:val="00563C9F"/>
    <w:rsid w:val="005662AA"/>
    <w:rsid w:val="00566F6A"/>
    <w:rsid w:val="00570D5A"/>
    <w:rsid w:val="00574654"/>
    <w:rsid w:val="00576740"/>
    <w:rsid w:val="00583055"/>
    <w:rsid w:val="0058334C"/>
    <w:rsid w:val="005839D0"/>
    <w:rsid w:val="005864BD"/>
    <w:rsid w:val="00591732"/>
    <w:rsid w:val="00591CC9"/>
    <w:rsid w:val="00592729"/>
    <w:rsid w:val="00592B49"/>
    <w:rsid w:val="00593D93"/>
    <w:rsid w:val="00594246"/>
    <w:rsid w:val="00595AF8"/>
    <w:rsid w:val="00595AFB"/>
    <w:rsid w:val="00596081"/>
    <w:rsid w:val="005971D9"/>
    <w:rsid w:val="00597E7F"/>
    <w:rsid w:val="005A0F5B"/>
    <w:rsid w:val="005A268B"/>
    <w:rsid w:val="005A37EF"/>
    <w:rsid w:val="005A4C6E"/>
    <w:rsid w:val="005A64C7"/>
    <w:rsid w:val="005A762C"/>
    <w:rsid w:val="005A7C54"/>
    <w:rsid w:val="005A7CE3"/>
    <w:rsid w:val="005B11BE"/>
    <w:rsid w:val="005B1226"/>
    <w:rsid w:val="005B2AF4"/>
    <w:rsid w:val="005B5EBB"/>
    <w:rsid w:val="005C0411"/>
    <w:rsid w:val="005C2C85"/>
    <w:rsid w:val="005C338D"/>
    <w:rsid w:val="005C3C20"/>
    <w:rsid w:val="005C4461"/>
    <w:rsid w:val="005C5FB8"/>
    <w:rsid w:val="005C6553"/>
    <w:rsid w:val="005C7B54"/>
    <w:rsid w:val="005C7CCE"/>
    <w:rsid w:val="005D1BB6"/>
    <w:rsid w:val="005D4EFD"/>
    <w:rsid w:val="005D60D1"/>
    <w:rsid w:val="005D633B"/>
    <w:rsid w:val="005D6DF2"/>
    <w:rsid w:val="005D7E26"/>
    <w:rsid w:val="005E2F32"/>
    <w:rsid w:val="005E60C5"/>
    <w:rsid w:val="005E6936"/>
    <w:rsid w:val="005E6E0C"/>
    <w:rsid w:val="005E70A7"/>
    <w:rsid w:val="005E7429"/>
    <w:rsid w:val="005E7EFC"/>
    <w:rsid w:val="005F2A1C"/>
    <w:rsid w:val="005F4560"/>
    <w:rsid w:val="005F53EC"/>
    <w:rsid w:val="005F779F"/>
    <w:rsid w:val="00604650"/>
    <w:rsid w:val="00604900"/>
    <w:rsid w:val="00607335"/>
    <w:rsid w:val="00610ECA"/>
    <w:rsid w:val="00614639"/>
    <w:rsid w:val="00614D93"/>
    <w:rsid w:val="00615E66"/>
    <w:rsid w:val="00620704"/>
    <w:rsid w:val="00620721"/>
    <w:rsid w:val="00621DCC"/>
    <w:rsid w:val="006230F2"/>
    <w:rsid w:val="00623AD8"/>
    <w:rsid w:val="00626090"/>
    <w:rsid w:val="0062660B"/>
    <w:rsid w:val="006279C9"/>
    <w:rsid w:val="00630D78"/>
    <w:rsid w:val="00630EEE"/>
    <w:rsid w:val="00632372"/>
    <w:rsid w:val="0063247C"/>
    <w:rsid w:val="00632830"/>
    <w:rsid w:val="00633AD8"/>
    <w:rsid w:val="00633FE0"/>
    <w:rsid w:val="0063488A"/>
    <w:rsid w:val="00634DEF"/>
    <w:rsid w:val="00636B82"/>
    <w:rsid w:val="00640070"/>
    <w:rsid w:val="00640F23"/>
    <w:rsid w:val="00641B5E"/>
    <w:rsid w:val="006428B8"/>
    <w:rsid w:val="006441EB"/>
    <w:rsid w:val="006458E1"/>
    <w:rsid w:val="00645936"/>
    <w:rsid w:val="006473BD"/>
    <w:rsid w:val="006479CA"/>
    <w:rsid w:val="00651007"/>
    <w:rsid w:val="00651F54"/>
    <w:rsid w:val="0065224D"/>
    <w:rsid w:val="00654E7E"/>
    <w:rsid w:val="00656F6E"/>
    <w:rsid w:val="006600C5"/>
    <w:rsid w:val="006626FD"/>
    <w:rsid w:val="00665CA3"/>
    <w:rsid w:val="00666FB6"/>
    <w:rsid w:val="00667890"/>
    <w:rsid w:val="00667C0F"/>
    <w:rsid w:val="006727AF"/>
    <w:rsid w:val="00674C68"/>
    <w:rsid w:val="00680841"/>
    <w:rsid w:val="00681E48"/>
    <w:rsid w:val="006822BE"/>
    <w:rsid w:val="0068418C"/>
    <w:rsid w:val="006848EE"/>
    <w:rsid w:val="00684DD8"/>
    <w:rsid w:val="006923B1"/>
    <w:rsid w:val="00692B1A"/>
    <w:rsid w:val="00693377"/>
    <w:rsid w:val="00694018"/>
    <w:rsid w:val="00694919"/>
    <w:rsid w:val="006A0144"/>
    <w:rsid w:val="006A3110"/>
    <w:rsid w:val="006A3419"/>
    <w:rsid w:val="006A6744"/>
    <w:rsid w:val="006A7CCF"/>
    <w:rsid w:val="006A7FBF"/>
    <w:rsid w:val="006B132F"/>
    <w:rsid w:val="006B25D0"/>
    <w:rsid w:val="006B4292"/>
    <w:rsid w:val="006B4CEB"/>
    <w:rsid w:val="006B4DD5"/>
    <w:rsid w:val="006B4E49"/>
    <w:rsid w:val="006B752B"/>
    <w:rsid w:val="006B7C8B"/>
    <w:rsid w:val="006C3348"/>
    <w:rsid w:val="006C3606"/>
    <w:rsid w:val="006C3632"/>
    <w:rsid w:val="006C493B"/>
    <w:rsid w:val="006C5D87"/>
    <w:rsid w:val="006D3A0C"/>
    <w:rsid w:val="006E16BD"/>
    <w:rsid w:val="006E3B38"/>
    <w:rsid w:val="006E4A09"/>
    <w:rsid w:val="006F1C48"/>
    <w:rsid w:val="006F6989"/>
    <w:rsid w:val="006F6F97"/>
    <w:rsid w:val="006F7353"/>
    <w:rsid w:val="0070298F"/>
    <w:rsid w:val="007041EE"/>
    <w:rsid w:val="00704251"/>
    <w:rsid w:val="0070716F"/>
    <w:rsid w:val="00707838"/>
    <w:rsid w:val="007101F0"/>
    <w:rsid w:val="00710267"/>
    <w:rsid w:val="00710340"/>
    <w:rsid w:val="00711750"/>
    <w:rsid w:val="00711D53"/>
    <w:rsid w:val="00711E10"/>
    <w:rsid w:val="00717B12"/>
    <w:rsid w:val="00720A1C"/>
    <w:rsid w:val="00721A74"/>
    <w:rsid w:val="00721A9D"/>
    <w:rsid w:val="00723CCA"/>
    <w:rsid w:val="0072569F"/>
    <w:rsid w:val="00725A7F"/>
    <w:rsid w:val="007300E6"/>
    <w:rsid w:val="00733B7F"/>
    <w:rsid w:val="00736E34"/>
    <w:rsid w:val="00737312"/>
    <w:rsid w:val="00737760"/>
    <w:rsid w:val="00741F6B"/>
    <w:rsid w:val="00742389"/>
    <w:rsid w:val="00743B9F"/>
    <w:rsid w:val="007461A4"/>
    <w:rsid w:val="0074767D"/>
    <w:rsid w:val="00747D64"/>
    <w:rsid w:val="007506C0"/>
    <w:rsid w:val="00753331"/>
    <w:rsid w:val="0075357E"/>
    <w:rsid w:val="00754006"/>
    <w:rsid w:val="00755551"/>
    <w:rsid w:val="00762086"/>
    <w:rsid w:val="00763137"/>
    <w:rsid w:val="00764ABB"/>
    <w:rsid w:val="007650C1"/>
    <w:rsid w:val="00766DBB"/>
    <w:rsid w:val="00766F34"/>
    <w:rsid w:val="007673EE"/>
    <w:rsid w:val="0077061B"/>
    <w:rsid w:val="00770C12"/>
    <w:rsid w:val="00773FF7"/>
    <w:rsid w:val="00774E17"/>
    <w:rsid w:val="00775A0B"/>
    <w:rsid w:val="00775F0D"/>
    <w:rsid w:val="007767A3"/>
    <w:rsid w:val="007813B7"/>
    <w:rsid w:val="00782B77"/>
    <w:rsid w:val="00783DC5"/>
    <w:rsid w:val="00784D52"/>
    <w:rsid w:val="00785E73"/>
    <w:rsid w:val="00792BD6"/>
    <w:rsid w:val="00793248"/>
    <w:rsid w:val="007935A8"/>
    <w:rsid w:val="00793993"/>
    <w:rsid w:val="00795C4F"/>
    <w:rsid w:val="00797275"/>
    <w:rsid w:val="007A0294"/>
    <w:rsid w:val="007A0AD9"/>
    <w:rsid w:val="007A0B1B"/>
    <w:rsid w:val="007A1763"/>
    <w:rsid w:val="007A3AB1"/>
    <w:rsid w:val="007A64A8"/>
    <w:rsid w:val="007A7267"/>
    <w:rsid w:val="007B0EDC"/>
    <w:rsid w:val="007B10C8"/>
    <w:rsid w:val="007B311C"/>
    <w:rsid w:val="007B712B"/>
    <w:rsid w:val="007C059E"/>
    <w:rsid w:val="007C082F"/>
    <w:rsid w:val="007C400E"/>
    <w:rsid w:val="007C6288"/>
    <w:rsid w:val="007C79E3"/>
    <w:rsid w:val="007D083E"/>
    <w:rsid w:val="007D0C07"/>
    <w:rsid w:val="007D2611"/>
    <w:rsid w:val="007D2BF5"/>
    <w:rsid w:val="007D5E50"/>
    <w:rsid w:val="007D6812"/>
    <w:rsid w:val="007E2529"/>
    <w:rsid w:val="007E3E92"/>
    <w:rsid w:val="007E61BA"/>
    <w:rsid w:val="007E7564"/>
    <w:rsid w:val="007E77D3"/>
    <w:rsid w:val="007E7ECA"/>
    <w:rsid w:val="007F225B"/>
    <w:rsid w:val="007F2B76"/>
    <w:rsid w:val="007F5832"/>
    <w:rsid w:val="00800326"/>
    <w:rsid w:val="00802BCE"/>
    <w:rsid w:val="00804A25"/>
    <w:rsid w:val="008055E8"/>
    <w:rsid w:val="00805C48"/>
    <w:rsid w:val="00805F74"/>
    <w:rsid w:val="00807385"/>
    <w:rsid w:val="00810C03"/>
    <w:rsid w:val="00812D0F"/>
    <w:rsid w:val="00813286"/>
    <w:rsid w:val="00813E6F"/>
    <w:rsid w:val="008148D3"/>
    <w:rsid w:val="008149C0"/>
    <w:rsid w:val="00817CED"/>
    <w:rsid w:val="00820BC8"/>
    <w:rsid w:val="00820C50"/>
    <w:rsid w:val="00820F84"/>
    <w:rsid w:val="008229D4"/>
    <w:rsid w:val="008230B0"/>
    <w:rsid w:val="00825187"/>
    <w:rsid w:val="008258CF"/>
    <w:rsid w:val="00826DEB"/>
    <w:rsid w:val="0082750F"/>
    <w:rsid w:val="00827D37"/>
    <w:rsid w:val="008315AB"/>
    <w:rsid w:val="0083346F"/>
    <w:rsid w:val="00833E60"/>
    <w:rsid w:val="0083513E"/>
    <w:rsid w:val="0083655B"/>
    <w:rsid w:val="0083792F"/>
    <w:rsid w:val="00837C47"/>
    <w:rsid w:val="00843AE6"/>
    <w:rsid w:val="00843E23"/>
    <w:rsid w:val="0084661F"/>
    <w:rsid w:val="00850F25"/>
    <w:rsid w:val="00851AE8"/>
    <w:rsid w:val="00855764"/>
    <w:rsid w:val="00861390"/>
    <w:rsid w:val="008616DB"/>
    <w:rsid w:val="00864BE3"/>
    <w:rsid w:val="00865378"/>
    <w:rsid w:val="00865B68"/>
    <w:rsid w:val="00867A44"/>
    <w:rsid w:val="00871072"/>
    <w:rsid w:val="00872F4B"/>
    <w:rsid w:val="0087482D"/>
    <w:rsid w:val="008756EF"/>
    <w:rsid w:val="008768C9"/>
    <w:rsid w:val="008818F8"/>
    <w:rsid w:val="0088707E"/>
    <w:rsid w:val="0089078C"/>
    <w:rsid w:val="008909E2"/>
    <w:rsid w:val="00891907"/>
    <w:rsid w:val="008920F4"/>
    <w:rsid w:val="00893354"/>
    <w:rsid w:val="008934FF"/>
    <w:rsid w:val="008939F4"/>
    <w:rsid w:val="008A0689"/>
    <w:rsid w:val="008A109C"/>
    <w:rsid w:val="008A424D"/>
    <w:rsid w:val="008A4D2B"/>
    <w:rsid w:val="008A5E0F"/>
    <w:rsid w:val="008B26E3"/>
    <w:rsid w:val="008B40BA"/>
    <w:rsid w:val="008B4569"/>
    <w:rsid w:val="008B4B2B"/>
    <w:rsid w:val="008B5A35"/>
    <w:rsid w:val="008B6782"/>
    <w:rsid w:val="008C063B"/>
    <w:rsid w:val="008C13FC"/>
    <w:rsid w:val="008C277B"/>
    <w:rsid w:val="008C2A6E"/>
    <w:rsid w:val="008C2DDC"/>
    <w:rsid w:val="008C40A0"/>
    <w:rsid w:val="008C4EBC"/>
    <w:rsid w:val="008C6FE3"/>
    <w:rsid w:val="008D0450"/>
    <w:rsid w:val="008D0D16"/>
    <w:rsid w:val="008D1A4F"/>
    <w:rsid w:val="008D1C09"/>
    <w:rsid w:val="008D1E23"/>
    <w:rsid w:val="008D510E"/>
    <w:rsid w:val="008D566C"/>
    <w:rsid w:val="008E39AC"/>
    <w:rsid w:val="008E406C"/>
    <w:rsid w:val="008E469B"/>
    <w:rsid w:val="008E5183"/>
    <w:rsid w:val="008E6E45"/>
    <w:rsid w:val="008E7492"/>
    <w:rsid w:val="008F2C82"/>
    <w:rsid w:val="008F3000"/>
    <w:rsid w:val="008F41C1"/>
    <w:rsid w:val="008F7F42"/>
    <w:rsid w:val="00902264"/>
    <w:rsid w:val="00902806"/>
    <w:rsid w:val="00903ABC"/>
    <w:rsid w:val="009062C6"/>
    <w:rsid w:val="00906934"/>
    <w:rsid w:val="00906A6E"/>
    <w:rsid w:val="00907E24"/>
    <w:rsid w:val="00907FF5"/>
    <w:rsid w:val="00910751"/>
    <w:rsid w:val="009113BA"/>
    <w:rsid w:val="009120E3"/>
    <w:rsid w:val="009129E3"/>
    <w:rsid w:val="00914C91"/>
    <w:rsid w:val="009160BD"/>
    <w:rsid w:val="00920B40"/>
    <w:rsid w:val="009214FC"/>
    <w:rsid w:val="009231C7"/>
    <w:rsid w:val="00923B1F"/>
    <w:rsid w:val="00924770"/>
    <w:rsid w:val="00924B60"/>
    <w:rsid w:val="009256EF"/>
    <w:rsid w:val="00925D96"/>
    <w:rsid w:val="00927053"/>
    <w:rsid w:val="0092722F"/>
    <w:rsid w:val="0093329D"/>
    <w:rsid w:val="009347A9"/>
    <w:rsid w:val="00936FD8"/>
    <w:rsid w:val="00937EE6"/>
    <w:rsid w:val="009406AE"/>
    <w:rsid w:val="009416AA"/>
    <w:rsid w:val="00943F9D"/>
    <w:rsid w:val="00944F32"/>
    <w:rsid w:val="00946332"/>
    <w:rsid w:val="00946C46"/>
    <w:rsid w:val="00947388"/>
    <w:rsid w:val="0095020C"/>
    <w:rsid w:val="00950F01"/>
    <w:rsid w:val="009527B2"/>
    <w:rsid w:val="00953C2A"/>
    <w:rsid w:val="00954519"/>
    <w:rsid w:val="00955D1B"/>
    <w:rsid w:val="00956A23"/>
    <w:rsid w:val="009576B4"/>
    <w:rsid w:val="00957C07"/>
    <w:rsid w:val="00960696"/>
    <w:rsid w:val="009618C7"/>
    <w:rsid w:val="0096551F"/>
    <w:rsid w:val="0096585E"/>
    <w:rsid w:val="0097070A"/>
    <w:rsid w:val="0097112F"/>
    <w:rsid w:val="009717C2"/>
    <w:rsid w:val="0097209F"/>
    <w:rsid w:val="0097211F"/>
    <w:rsid w:val="00972CAB"/>
    <w:rsid w:val="00974607"/>
    <w:rsid w:val="00975184"/>
    <w:rsid w:val="009777F4"/>
    <w:rsid w:val="00977F0A"/>
    <w:rsid w:val="00980578"/>
    <w:rsid w:val="00981FBD"/>
    <w:rsid w:val="009836C2"/>
    <w:rsid w:val="009849BA"/>
    <w:rsid w:val="00985C7D"/>
    <w:rsid w:val="00985FBC"/>
    <w:rsid w:val="00986AE9"/>
    <w:rsid w:val="00987CB8"/>
    <w:rsid w:val="009908AF"/>
    <w:rsid w:val="009909C5"/>
    <w:rsid w:val="00990C99"/>
    <w:rsid w:val="00991748"/>
    <w:rsid w:val="009918DD"/>
    <w:rsid w:val="00994C7F"/>
    <w:rsid w:val="0099545E"/>
    <w:rsid w:val="009955AD"/>
    <w:rsid w:val="00997EA2"/>
    <w:rsid w:val="009A1215"/>
    <w:rsid w:val="009A1649"/>
    <w:rsid w:val="009A1EAA"/>
    <w:rsid w:val="009A3A80"/>
    <w:rsid w:val="009A4E22"/>
    <w:rsid w:val="009A6051"/>
    <w:rsid w:val="009B19A7"/>
    <w:rsid w:val="009B1EB2"/>
    <w:rsid w:val="009B2C59"/>
    <w:rsid w:val="009B323B"/>
    <w:rsid w:val="009B4B2D"/>
    <w:rsid w:val="009B4BE9"/>
    <w:rsid w:val="009B73BC"/>
    <w:rsid w:val="009B7777"/>
    <w:rsid w:val="009C0218"/>
    <w:rsid w:val="009C0B47"/>
    <w:rsid w:val="009C507E"/>
    <w:rsid w:val="009D1224"/>
    <w:rsid w:val="009D3549"/>
    <w:rsid w:val="009D4CF3"/>
    <w:rsid w:val="009D7CB2"/>
    <w:rsid w:val="009E0395"/>
    <w:rsid w:val="009E15CA"/>
    <w:rsid w:val="009E2FA8"/>
    <w:rsid w:val="009E301B"/>
    <w:rsid w:val="009E4201"/>
    <w:rsid w:val="009E451C"/>
    <w:rsid w:val="009E4AF8"/>
    <w:rsid w:val="009E4F8F"/>
    <w:rsid w:val="009E7EDA"/>
    <w:rsid w:val="009F2EB7"/>
    <w:rsid w:val="009F45EB"/>
    <w:rsid w:val="009F488C"/>
    <w:rsid w:val="009F7B9B"/>
    <w:rsid w:val="00A0354F"/>
    <w:rsid w:val="00A07090"/>
    <w:rsid w:val="00A070C7"/>
    <w:rsid w:val="00A11016"/>
    <w:rsid w:val="00A12F68"/>
    <w:rsid w:val="00A14247"/>
    <w:rsid w:val="00A14EDC"/>
    <w:rsid w:val="00A15169"/>
    <w:rsid w:val="00A154F0"/>
    <w:rsid w:val="00A15E4F"/>
    <w:rsid w:val="00A17293"/>
    <w:rsid w:val="00A17DC0"/>
    <w:rsid w:val="00A218BA"/>
    <w:rsid w:val="00A22497"/>
    <w:rsid w:val="00A23C04"/>
    <w:rsid w:val="00A23C2B"/>
    <w:rsid w:val="00A270FC"/>
    <w:rsid w:val="00A2770D"/>
    <w:rsid w:val="00A31047"/>
    <w:rsid w:val="00A31550"/>
    <w:rsid w:val="00A31972"/>
    <w:rsid w:val="00A319C5"/>
    <w:rsid w:val="00A32153"/>
    <w:rsid w:val="00A3217C"/>
    <w:rsid w:val="00A327F5"/>
    <w:rsid w:val="00A36A34"/>
    <w:rsid w:val="00A43C23"/>
    <w:rsid w:val="00A445CE"/>
    <w:rsid w:val="00A453A9"/>
    <w:rsid w:val="00A45689"/>
    <w:rsid w:val="00A473D7"/>
    <w:rsid w:val="00A51905"/>
    <w:rsid w:val="00A52E9A"/>
    <w:rsid w:val="00A54D6E"/>
    <w:rsid w:val="00A560DF"/>
    <w:rsid w:val="00A56FFA"/>
    <w:rsid w:val="00A5704B"/>
    <w:rsid w:val="00A5719A"/>
    <w:rsid w:val="00A57BEB"/>
    <w:rsid w:val="00A609C1"/>
    <w:rsid w:val="00A61535"/>
    <w:rsid w:val="00A62F4A"/>
    <w:rsid w:val="00A6588C"/>
    <w:rsid w:val="00A66788"/>
    <w:rsid w:val="00A73361"/>
    <w:rsid w:val="00A745CA"/>
    <w:rsid w:val="00A74E5D"/>
    <w:rsid w:val="00A7567D"/>
    <w:rsid w:val="00A81214"/>
    <w:rsid w:val="00A83828"/>
    <w:rsid w:val="00A86827"/>
    <w:rsid w:val="00A909FA"/>
    <w:rsid w:val="00A95327"/>
    <w:rsid w:val="00A968B1"/>
    <w:rsid w:val="00AA0768"/>
    <w:rsid w:val="00AA0D58"/>
    <w:rsid w:val="00AA263F"/>
    <w:rsid w:val="00AA6ABB"/>
    <w:rsid w:val="00AB0CD7"/>
    <w:rsid w:val="00AB4794"/>
    <w:rsid w:val="00AB5DD3"/>
    <w:rsid w:val="00AC31D0"/>
    <w:rsid w:val="00AC6427"/>
    <w:rsid w:val="00AD2C00"/>
    <w:rsid w:val="00AD327B"/>
    <w:rsid w:val="00AD3CFE"/>
    <w:rsid w:val="00AD7AD7"/>
    <w:rsid w:val="00AE083B"/>
    <w:rsid w:val="00AE1DEA"/>
    <w:rsid w:val="00AE3F51"/>
    <w:rsid w:val="00AE419B"/>
    <w:rsid w:val="00AE5184"/>
    <w:rsid w:val="00AE5BDD"/>
    <w:rsid w:val="00AF0D2F"/>
    <w:rsid w:val="00AF1E14"/>
    <w:rsid w:val="00AF2AFE"/>
    <w:rsid w:val="00AF2B2B"/>
    <w:rsid w:val="00AF36D3"/>
    <w:rsid w:val="00AF3746"/>
    <w:rsid w:val="00AF65FA"/>
    <w:rsid w:val="00AF71E9"/>
    <w:rsid w:val="00B05F55"/>
    <w:rsid w:val="00B064B4"/>
    <w:rsid w:val="00B06BF2"/>
    <w:rsid w:val="00B10AC9"/>
    <w:rsid w:val="00B1137E"/>
    <w:rsid w:val="00B14016"/>
    <w:rsid w:val="00B15756"/>
    <w:rsid w:val="00B27ACA"/>
    <w:rsid w:val="00B27C59"/>
    <w:rsid w:val="00B33E7D"/>
    <w:rsid w:val="00B34C9F"/>
    <w:rsid w:val="00B34D02"/>
    <w:rsid w:val="00B36DC9"/>
    <w:rsid w:val="00B4075C"/>
    <w:rsid w:val="00B41365"/>
    <w:rsid w:val="00B414E6"/>
    <w:rsid w:val="00B437E0"/>
    <w:rsid w:val="00B46154"/>
    <w:rsid w:val="00B4674C"/>
    <w:rsid w:val="00B513D5"/>
    <w:rsid w:val="00B57F21"/>
    <w:rsid w:val="00B62816"/>
    <w:rsid w:val="00B62838"/>
    <w:rsid w:val="00B63783"/>
    <w:rsid w:val="00B65679"/>
    <w:rsid w:val="00B661EC"/>
    <w:rsid w:val="00B71B37"/>
    <w:rsid w:val="00B74B99"/>
    <w:rsid w:val="00B77313"/>
    <w:rsid w:val="00B812D4"/>
    <w:rsid w:val="00B84E7C"/>
    <w:rsid w:val="00B851D8"/>
    <w:rsid w:val="00B86A09"/>
    <w:rsid w:val="00B876D1"/>
    <w:rsid w:val="00B934F3"/>
    <w:rsid w:val="00B9470D"/>
    <w:rsid w:val="00B9677B"/>
    <w:rsid w:val="00BA0EB4"/>
    <w:rsid w:val="00BA38B1"/>
    <w:rsid w:val="00BA63AE"/>
    <w:rsid w:val="00BA648C"/>
    <w:rsid w:val="00BB09C3"/>
    <w:rsid w:val="00BB2D99"/>
    <w:rsid w:val="00BB4833"/>
    <w:rsid w:val="00BB4B0F"/>
    <w:rsid w:val="00BB66C0"/>
    <w:rsid w:val="00BB6DD8"/>
    <w:rsid w:val="00BC07CC"/>
    <w:rsid w:val="00BC19CB"/>
    <w:rsid w:val="00BC1E9D"/>
    <w:rsid w:val="00BC318C"/>
    <w:rsid w:val="00BC3B00"/>
    <w:rsid w:val="00BC4979"/>
    <w:rsid w:val="00BC4EAA"/>
    <w:rsid w:val="00BC589C"/>
    <w:rsid w:val="00BC641B"/>
    <w:rsid w:val="00BC7ED9"/>
    <w:rsid w:val="00BD0B61"/>
    <w:rsid w:val="00BD2AD8"/>
    <w:rsid w:val="00BD31A9"/>
    <w:rsid w:val="00BD3CC2"/>
    <w:rsid w:val="00BD3FCB"/>
    <w:rsid w:val="00BD47FF"/>
    <w:rsid w:val="00BD491E"/>
    <w:rsid w:val="00BD5A05"/>
    <w:rsid w:val="00BD7DE0"/>
    <w:rsid w:val="00BE27B1"/>
    <w:rsid w:val="00BE3491"/>
    <w:rsid w:val="00BE4A54"/>
    <w:rsid w:val="00BE5D40"/>
    <w:rsid w:val="00BE7AD7"/>
    <w:rsid w:val="00BF1984"/>
    <w:rsid w:val="00BF19F8"/>
    <w:rsid w:val="00BF4B3F"/>
    <w:rsid w:val="00BF57BB"/>
    <w:rsid w:val="00BF7C62"/>
    <w:rsid w:val="00BF7ED7"/>
    <w:rsid w:val="00C018E3"/>
    <w:rsid w:val="00C01A91"/>
    <w:rsid w:val="00C02F48"/>
    <w:rsid w:val="00C03D1A"/>
    <w:rsid w:val="00C04385"/>
    <w:rsid w:val="00C04828"/>
    <w:rsid w:val="00C04FCA"/>
    <w:rsid w:val="00C05A33"/>
    <w:rsid w:val="00C06E07"/>
    <w:rsid w:val="00C107E4"/>
    <w:rsid w:val="00C11F81"/>
    <w:rsid w:val="00C136C3"/>
    <w:rsid w:val="00C145AB"/>
    <w:rsid w:val="00C14ECE"/>
    <w:rsid w:val="00C16403"/>
    <w:rsid w:val="00C1649F"/>
    <w:rsid w:val="00C17C45"/>
    <w:rsid w:val="00C20DC7"/>
    <w:rsid w:val="00C23436"/>
    <w:rsid w:val="00C25177"/>
    <w:rsid w:val="00C263E0"/>
    <w:rsid w:val="00C26B8E"/>
    <w:rsid w:val="00C27668"/>
    <w:rsid w:val="00C2799B"/>
    <w:rsid w:val="00C27E4A"/>
    <w:rsid w:val="00C352AF"/>
    <w:rsid w:val="00C36A4F"/>
    <w:rsid w:val="00C41305"/>
    <w:rsid w:val="00C42ADB"/>
    <w:rsid w:val="00C43EB1"/>
    <w:rsid w:val="00C462AC"/>
    <w:rsid w:val="00C469F2"/>
    <w:rsid w:val="00C503A6"/>
    <w:rsid w:val="00C505B4"/>
    <w:rsid w:val="00C507E1"/>
    <w:rsid w:val="00C50FDE"/>
    <w:rsid w:val="00C51C2F"/>
    <w:rsid w:val="00C5206F"/>
    <w:rsid w:val="00C530F8"/>
    <w:rsid w:val="00C60120"/>
    <w:rsid w:val="00C60603"/>
    <w:rsid w:val="00C611A0"/>
    <w:rsid w:val="00C64BF7"/>
    <w:rsid w:val="00C65390"/>
    <w:rsid w:val="00C65D00"/>
    <w:rsid w:val="00C65D36"/>
    <w:rsid w:val="00C73A4C"/>
    <w:rsid w:val="00C76FAC"/>
    <w:rsid w:val="00C81221"/>
    <w:rsid w:val="00C813FE"/>
    <w:rsid w:val="00C827D4"/>
    <w:rsid w:val="00C83AE9"/>
    <w:rsid w:val="00C845BA"/>
    <w:rsid w:val="00C852AB"/>
    <w:rsid w:val="00C859E7"/>
    <w:rsid w:val="00C9303F"/>
    <w:rsid w:val="00C93800"/>
    <w:rsid w:val="00C93C0A"/>
    <w:rsid w:val="00C93E00"/>
    <w:rsid w:val="00CA0C15"/>
    <w:rsid w:val="00CA2B86"/>
    <w:rsid w:val="00CA373C"/>
    <w:rsid w:val="00CA403A"/>
    <w:rsid w:val="00CA5153"/>
    <w:rsid w:val="00CA690F"/>
    <w:rsid w:val="00CB2919"/>
    <w:rsid w:val="00CB2B7E"/>
    <w:rsid w:val="00CB2FC1"/>
    <w:rsid w:val="00CB3F74"/>
    <w:rsid w:val="00CB501B"/>
    <w:rsid w:val="00CB53D9"/>
    <w:rsid w:val="00CB72ED"/>
    <w:rsid w:val="00CC08D0"/>
    <w:rsid w:val="00CC097D"/>
    <w:rsid w:val="00CC0E16"/>
    <w:rsid w:val="00CC1815"/>
    <w:rsid w:val="00CC22E4"/>
    <w:rsid w:val="00CC34B7"/>
    <w:rsid w:val="00CD1EAD"/>
    <w:rsid w:val="00CD1F67"/>
    <w:rsid w:val="00CD3175"/>
    <w:rsid w:val="00CD3804"/>
    <w:rsid w:val="00CD42F9"/>
    <w:rsid w:val="00CD62B4"/>
    <w:rsid w:val="00CD6D70"/>
    <w:rsid w:val="00CE0C7E"/>
    <w:rsid w:val="00CE13E1"/>
    <w:rsid w:val="00CE2C76"/>
    <w:rsid w:val="00CE30E1"/>
    <w:rsid w:val="00CE3692"/>
    <w:rsid w:val="00CE5B24"/>
    <w:rsid w:val="00CE7CD6"/>
    <w:rsid w:val="00CF097F"/>
    <w:rsid w:val="00CF0AE3"/>
    <w:rsid w:val="00CF108D"/>
    <w:rsid w:val="00CF1180"/>
    <w:rsid w:val="00CF1433"/>
    <w:rsid w:val="00CF311E"/>
    <w:rsid w:val="00CF6D03"/>
    <w:rsid w:val="00D047CE"/>
    <w:rsid w:val="00D04BFC"/>
    <w:rsid w:val="00D06D6D"/>
    <w:rsid w:val="00D074D6"/>
    <w:rsid w:val="00D07B32"/>
    <w:rsid w:val="00D10BAC"/>
    <w:rsid w:val="00D12998"/>
    <w:rsid w:val="00D1555F"/>
    <w:rsid w:val="00D208EF"/>
    <w:rsid w:val="00D20AB2"/>
    <w:rsid w:val="00D21987"/>
    <w:rsid w:val="00D21A0A"/>
    <w:rsid w:val="00D22496"/>
    <w:rsid w:val="00D224F4"/>
    <w:rsid w:val="00D230B4"/>
    <w:rsid w:val="00D270BC"/>
    <w:rsid w:val="00D27752"/>
    <w:rsid w:val="00D31FB4"/>
    <w:rsid w:val="00D321F4"/>
    <w:rsid w:val="00D329F9"/>
    <w:rsid w:val="00D36688"/>
    <w:rsid w:val="00D37358"/>
    <w:rsid w:val="00D37BD2"/>
    <w:rsid w:val="00D37F68"/>
    <w:rsid w:val="00D40C29"/>
    <w:rsid w:val="00D426DA"/>
    <w:rsid w:val="00D432AE"/>
    <w:rsid w:val="00D44C80"/>
    <w:rsid w:val="00D458EF"/>
    <w:rsid w:val="00D45963"/>
    <w:rsid w:val="00D475A7"/>
    <w:rsid w:val="00D53043"/>
    <w:rsid w:val="00D5392D"/>
    <w:rsid w:val="00D5451D"/>
    <w:rsid w:val="00D54997"/>
    <w:rsid w:val="00D568A9"/>
    <w:rsid w:val="00D60E6C"/>
    <w:rsid w:val="00D60F1A"/>
    <w:rsid w:val="00D61736"/>
    <w:rsid w:val="00D630D6"/>
    <w:rsid w:val="00D63FB7"/>
    <w:rsid w:val="00D67832"/>
    <w:rsid w:val="00D75947"/>
    <w:rsid w:val="00D80899"/>
    <w:rsid w:val="00D81E07"/>
    <w:rsid w:val="00D82B43"/>
    <w:rsid w:val="00D85269"/>
    <w:rsid w:val="00D857BD"/>
    <w:rsid w:val="00D863BA"/>
    <w:rsid w:val="00D86BFA"/>
    <w:rsid w:val="00D86DD7"/>
    <w:rsid w:val="00D905CF"/>
    <w:rsid w:val="00D9093F"/>
    <w:rsid w:val="00D93636"/>
    <w:rsid w:val="00D93718"/>
    <w:rsid w:val="00D93C20"/>
    <w:rsid w:val="00D93C7E"/>
    <w:rsid w:val="00D93DC5"/>
    <w:rsid w:val="00D942D7"/>
    <w:rsid w:val="00D9533D"/>
    <w:rsid w:val="00D97804"/>
    <w:rsid w:val="00D9789B"/>
    <w:rsid w:val="00DA0357"/>
    <w:rsid w:val="00DA446A"/>
    <w:rsid w:val="00DA7A6F"/>
    <w:rsid w:val="00DB02E5"/>
    <w:rsid w:val="00DB1E40"/>
    <w:rsid w:val="00DB2A9C"/>
    <w:rsid w:val="00DB329C"/>
    <w:rsid w:val="00DB4F1D"/>
    <w:rsid w:val="00DB5495"/>
    <w:rsid w:val="00DB594F"/>
    <w:rsid w:val="00DB625F"/>
    <w:rsid w:val="00DB7845"/>
    <w:rsid w:val="00DC059E"/>
    <w:rsid w:val="00DC1BEB"/>
    <w:rsid w:val="00DC2B0F"/>
    <w:rsid w:val="00DC49CC"/>
    <w:rsid w:val="00DD102A"/>
    <w:rsid w:val="00DD207A"/>
    <w:rsid w:val="00DD345C"/>
    <w:rsid w:val="00DD424F"/>
    <w:rsid w:val="00DD511C"/>
    <w:rsid w:val="00DD529B"/>
    <w:rsid w:val="00DE1F8B"/>
    <w:rsid w:val="00DE5FC7"/>
    <w:rsid w:val="00DE6504"/>
    <w:rsid w:val="00DE68FE"/>
    <w:rsid w:val="00DE6E78"/>
    <w:rsid w:val="00DE6ECF"/>
    <w:rsid w:val="00DE74CA"/>
    <w:rsid w:val="00DE7C49"/>
    <w:rsid w:val="00DF27AC"/>
    <w:rsid w:val="00DF31BD"/>
    <w:rsid w:val="00DF431E"/>
    <w:rsid w:val="00DF5703"/>
    <w:rsid w:val="00DF5C69"/>
    <w:rsid w:val="00DF6BCA"/>
    <w:rsid w:val="00DF7CD7"/>
    <w:rsid w:val="00E01209"/>
    <w:rsid w:val="00E01528"/>
    <w:rsid w:val="00E02A81"/>
    <w:rsid w:val="00E14C59"/>
    <w:rsid w:val="00E154A7"/>
    <w:rsid w:val="00E173E9"/>
    <w:rsid w:val="00E20593"/>
    <w:rsid w:val="00E207FD"/>
    <w:rsid w:val="00E24517"/>
    <w:rsid w:val="00E26584"/>
    <w:rsid w:val="00E2700E"/>
    <w:rsid w:val="00E30CB9"/>
    <w:rsid w:val="00E30D8A"/>
    <w:rsid w:val="00E30FE4"/>
    <w:rsid w:val="00E315CB"/>
    <w:rsid w:val="00E32A79"/>
    <w:rsid w:val="00E32C83"/>
    <w:rsid w:val="00E34DAE"/>
    <w:rsid w:val="00E34E4B"/>
    <w:rsid w:val="00E34E6F"/>
    <w:rsid w:val="00E351AD"/>
    <w:rsid w:val="00E36251"/>
    <w:rsid w:val="00E366CD"/>
    <w:rsid w:val="00E37351"/>
    <w:rsid w:val="00E37939"/>
    <w:rsid w:val="00E41E30"/>
    <w:rsid w:val="00E41FF1"/>
    <w:rsid w:val="00E44F67"/>
    <w:rsid w:val="00E51668"/>
    <w:rsid w:val="00E51F99"/>
    <w:rsid w:val="00E529C9"/>
    <w:rsid w:val="00E53630"/>
    <w:rsid w:val="00E54429"/>
    <w:rsid w:val="00E548DF"/>
    <w:rsid w:val="00E553E6"/>
    <w:rsid w:val="00E55694"/>
    <w:rsid w:val="00E55F7B"/>
    <w:rsid w:val="00E56B10"/>
    <w:rsid w:val="00E56BB1"/>
    <w:rsid w:val="00E57140"/>
    <w:rsid w:val="00E571FD"/>
    <w:rsid w:val="00E60CFC"/>
    <w:rsid w:val="00E62C58"/>
    <w:rsid w:val="00E6314E"/>
    <w:rsid w:val="00E6414E"/>
    <w:rsid w:val="00E64BE9"/>
    <w:rsid w:val="00E650F0"/>
    <w:rsid w:val="00E70059"/>
    <w:rsid w:val="00E70FCC"/>
    <w:rsid w:val="00E73AA5"/>
    <w:rsid w:val="00E73D69"/>
    <w:rsid w:val="00E74388"/>
    <w:rsid w:val="00E77C1C"/>
    <w:rsid w:val="00E81838"/>
    <w:rsid w:val="00E8287B"/>
    <w:rsid w:val="00E831DB"/>
    <w:rsid w:val="00E83F92"/>
    <w:rsid w:val="00E848AB"/>
    <w:rsid w:val="00E8764A"/>
    <w:rsid w:val="00E90263"/>
    <w:rsid w:val="00E91919"/>
    <w:rsid w:val="00E93AC8"/>
    <w:rsid w:val="00E97A9F"/>
    <w:rsid w:val="00E97FB0"/>
    <w:rsid w:val="00EA042D"/>
    <w:rsid w:val="00EA3741"/>
    <w:rsid w:val="00EA3EA5"/>
    <w:rsid w:val="00EA4666"/>
    <w:rsid w:val="00EA74B8"/>
    <w:rsid w:val="00EA797D"/>
    <w:rsid w:val="00EB0E5C"/>
    <w:rsid w:val="00EB2B15"/>
    <w:rsid w:val="00EB391E"/>
    <w:rsid w:val="00EB428E"/>
    <w:rsid w:val="00EB61AB"/>
    <w:rsid w:val="00EB66F5"/>
    <w:rsid w:val="00EB6E9D"/>
    <w:rsid w:val="00EC0F88"/>
    <w:rsid w:val="00EC162F"/>
    <w:rsid w:val="00EC2E7D"/>
    <w:rsid w:val="00EC5A17"/>
    <w:rsid w:val="00ED20D3"/>
    <w:rsid w:val="00ED4FEB"/>
    <w:rsid w:val="00ED6468"/>
    <w:rsid w:val="00ED6A1C"/>
    <w:rsid w:val="00EE508F"/>
    <w:rsid w:val="00EE5D5C"/>
    <w:rsid w:val="00EE7DE2"/>
    <w:rsid w:val="00EF1973"/>
    <w:rsid w:val="00EF2148"/>
    <w:rsid w:val="00EF4E98"/>
    <w:rsid w:val="00EF6C12"/>
    <w:rsid w:val="00F004C8"/>
    <w:rsid w:val="00F00E38"/>
    <w:rsid w:val="00F026AD"/>
    <w:rsid w:val="00F02A9A"/>
    <w:rsid w:val="00F02D45"/>
    <w:rsid w:val="00F03F14"/>
    <w:rsid w:val="00F03FA5"/>
    <w:rsid w:val="00F04612"/>
    <w:rsid w:val="00F04BDE"/>
    <w:rsid w:val="00F0580B"/>
    <w:rsid w:val="00F06696"/>
    <w:rsid w:val="00F06B4F"/>
    <w:rsid w:val="00F139E4"/>
    <w:rsid w:val="00F13D01"/>
    <w:rsid w:val="00F13EB2"/>
    <w:rsid w:val="00F153D3"/>
    <w:rsid w:val="00F16EAD"/>
    <w:rsid w:val="00F2175B"/>
    <w:rsid w:val="00F22865"/>
    <w:rsid w:val="00F240EB"/>
    <w:rsid w:val="00F258E9"/>
    <w:rsid w:val="00F25AA7"/>
    <w:rsid w:val="00F26774"/>
    <w:rsid w:val="00F27DCF"/>
    <w:rsid w:val="00F31001"/>
    <w:rsid w:val="00F32CB8"/>
    <w:rsid w:val="00F32EC5"/>
    <w:rsid w:val="00F32F8B"/>
    <w:rsid w:val="00F337D9"/>
    <w:rsid w:val="00F35A50"/>
    <w:rsid w:val="00F40A8D"/>
    <w:rsid w:val="00F41B7E"/>
    <w:rsid w:val="00F41EED"/>
    <w:rsid w:val="00F4270A"/>
    <w:rsid w:val="00F43E4E"/>
    <w:rsid w:val="00F46D92"/>
    <w:rsid w:val="00F47A3A"/>
    <w:rsid w:val="00F52478"/>
    <w:rsid w:val="00F529B7"/>
    <w:rsid w:val="00F52E45"/>
    <w:rsid w:val="00F57D2D"/>
    <w:rsid w:val="00F62072"/>
    <w:rsid w:val="00F6273F"/>
    <w:rsid w:val="00F63163"/>
    <w:rsid w:val="00F65723"/>
    <w:rsid w:val="00F672DA"/>
    <w:rsid w:val="00F715C3"/>
    <w:rsid w:val="00F72D04"/>
    <w:rsid w:val="00F733D4"/>
    <w:rsid w:val="00F73402"/>
    <w:rsid w:val="00F755B8"/>
    <w:rsid w:val="00F80D84"/>
    <w:rsid w:val="00F82B48"/>
    <w:rsid w:val="00F8442E"/>
    <w:rsid w:val="00F84E51"/>
    <w:rsid w:val="00F86631"/>
    <w:rsid w:val="00F87A2A"/>
    <w:rsid w:val="00F9289F"/>
    <w:rsid w:val="00F930A6"/>
    <w:rsid w:val="00F93996"/>
    <w:rsid w:val="00F943FF"/>
    <w:rsid w:val="00F94978"/>
    <w:rsid w:val="00F966D9"/>
    <w:rsid w:val="00F966DB"/>
    <w:rsid w:val="00F96FED"/>
    <w:rsid w:val="00F97849"/>
    <w:rsid w:val="00FA009F"/>
    <w:rsid w:val="00FA0CB5"/>
    <w:rsid w:val="00FA20A9"/>
    <w:rsid w:val="00FA2AFE"/>
    <w:rsid w:val="00FA2D97"/>
    <w:rsid w:val="00FA3C9E"/>
    <w:rsid w:val="00FA3FBD"/>
    <w:rsid w:val="00FA56E0"/>
    <w:rsid w:val="00FA5A41"/>
    <w:rsid w:val="00FA75D2"/>
    <w:rsid w:val="00FB009E"/>
    <w:rsid w:val="00FB1442"/>
    <w:rsid w:val="00FB325C"/>
    <w:rsid w:val="00FB75BE"/>
    <w:rsid w:val="00FC282A"/>
    <w:rsid w:val="00FC36BA"/>
    <w:rsid w:val="00FC5606"/>
    <w:rsid w:val="00FC6DC9"/>
    <w:rsid w:val="00FD1E92"/>
    <w:rsid w:val="00FD2E7D"/>
    <w:rsid w:val="00FD59CF"/>
    <w:rsid w:val="00FD6920"/>
    <w:rsid w:val="00FD7C21"/>
    <w:rsid w:val="00FE26DD"/>
    <w:rsid w:val="00FE30FA"/>
    <w:rsid w:val="00FE3571"/>
    <w:rsid w:val="00FE38AA"/>
    <w:rsid w:val="00FE7A9B"/>
    <w:rsid w:val="00FF05A6"/>
    <w:rsid w:val="00FF1102"/>
    <w:rsid w:val="00FF1114"/>
    <w:rsid w:val="00FF354D"/>
    <w:rsid w:val="00FF50F7"/>
    <w:rsid w:val="00FF70DD"/>
    <w:rsid w:val="00FF72EA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69A3229"/>
  <w15:chartTrackingRefBased/>
  <w15:docId w15:val="{47F15F29-BE69-453D-A019-64D8342F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36251"/>
    <w:pPr>
      <w:widowControl w:val="0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">
    <w:name w:val="大標題"/>
    <w:basedOn w:val="a6"/>
    <w:link w:val="a7"/>
    <w:qFormat/>
    <w:rsid w:val="00C01A91"/>
    <w:pPr>
      <w:widowControl/>
      <w:numPr>
        <w:numId w:val="1"/>
      </w:numPr>
      <w:spacing w:beforeLines="50" w:before="180" w:line="0" w:lineRule="atLeast"/>
      <w:ind w:leftChars="0" w:left="0"/>
    </w:pPr>
    <w:rPr>
      <w:rFonts w:cstheme="minorHAnsi"/>
      <w:b/>
      <w:sz w:val="32"/>
      <w:szCs w:val="32"/>
    </w:rPr>
  </w:style>
  <w:style w:type="character" w:customStyle="1" w:styleId="a7">
    <w:name w:val="大標題 字元"/>
    <w:basedOn w:val="a3"/>
    <w:link w:val="a"/>
    <w:rsid w:val="00C01A91"/>
    <w:rPr>
      <w:rFonts w:cstheme="minorHAnsi"/>
      <w:b/>
      <w:sz w:val="32"/>
      <w:szCs w:val="32"/>
    </w:rPr>
  </w:style>
  <w:style w:type="paragraph" w:styleId="a6">
    <w:name w:val="List Paragraph"/>
    <w:basedOn w:val="a2"/>
    <w:uiPriority w:val="34"/>
    <w:qFormat/>
    <w:rsid w:val="00C01A91"/>
    <w:pPr>
      <w:ind w:leftChars="200" w:left="480"/>
    </w:pPr>
  </w:style>
  <w:style w:type="paragraph" w:customStyle="1" w:styleId="a0">
    <w:name w:val="次標題"/>
    <w:basedOn w:val="a6"/>
    <w:link w:val="a8"/>
    <w:qFormat/>
    <w:rsid w:val="00C01A91"/>
    <w:pPr>
      <w:widowControl/>
      <w:numPr>
        <w:numId w:val="2"/>
      </w:numPr>
      <w:tabs>
        <w:tab w:val="left" w:pos="851"/>
        <w:tab w:val="left" w:pos="8080"/>
      </w:tabs>
      <w:spacing w:beforeLines="50" w:before="180" w:line="0" w:lineRule="atLeast"/>
      <w:ind w:leftChars="0" w:left="850" w:hanging="425"/>
    </w:pPr>
    <w:rPr>
      <w:sz w:val="32"/>
      <w:szCs w:val="32"/>
    </w:rPr>
  </w:style>
  <w:style w:type="character" w:customStyle="1" w:styleId="a8">
    <w:name w:val="次標題 字元"/>
    <w:basedOn w:val="a3"/>
    <w:link w:val="a0"/>
    <w:rsid w:val="00C01A91"/>
    <w:rPr>
      <w:sz w:val="32"/>
      <w:szCs w:val="32"/>
    </w:rPr>
  </w:style>
  <w:style w:type="paragraph" w:customStyle="1" w:styleId="a1">
    <w:name w:val="二標題"/>
    <w:basedOn w:val="a6"/>
    <w:link w:val="a9"/>
    <w:qFormat/>
    <w:rsid w:val="00C01A91"/>
    <w:pPr>
      <w:widowControl/>
      <w:numPr>
        <w:ilvl w:val="1"/>
        <w:numId w:val="3"/>
      </w:numPr>
      <w:spacing w:beforeLines="50" w:before="180" w:line="0" w:lineRule="atLeast"/>
      <w:ind w:leftChars="0" w:left="0"/>
    </w:pPr>
    <w:rPr>
      <w:sz w:val="32"/>
      <w:szCs w:val="32"/>
    </w:rPr>
  </w:style>
  <w:style w:type="character" w:customStyle="1" w:styleId="a9">
    <w:name w:val="二標題 字元"/>
    <w:basedOn w:val="a3"/>
    <w:link w:val="a1"/>
    <w:rsid w:val="00C01A91"/>
    <w:rPr>
      <w:sz w:val="32"/>
      <w:szCs w:val="32"/>
    </w:rPr>
  </w:style>
  <w:style w:type="paragraph" w:customStyle="1" w:styleId="aa">
    <w:name w:val="說明段落"/>
    <w:basedOn w:val="a2"/>
    <w:link w:val="ac"/>
    <w:qFormat/>
    <w:rsid w:val="00C01A91"/>
    <w:pPr>
      <w:widowControl/>
      <w:tabs>
        <w:tab w:val="left" w:pos="10"/>
      </w:tabs>
      <w:spacing w:beforeLines="50" w:before="180" w:line="0" w:lineRule="atLeast"/>
    </w:pPr>
    <w:rPr>
      <w:sz w:val="32"/>
      <w:szCs w:val="32"/>
    </w:rPr>
  </w:style>
  <w:style w:type="character" w:customStyle="1" w:styleId="ac">
    <w:name w:val="說明段落 字元"/>
    <w:basedOn w:val="a3"/>
    <w:link w:val="aa"/>
    <w:rsid w:val="00C01A91"/>
    <w:rPr>
      <w:sz w:val="32"/>
      <w:szCs w:val="32"/>
    </w:rPr>
  </w:style>
  <w:style w:type="paragraph" w:customStyle="1" w:styleId="CH">
    <w:name w:val="CH大標題"/>
    <w:basedOn w:val="a2"/>
    <w:link w:val="CH0"/>
    <w:qFormat/>
    <w:rsid w:val="001D1D2D"/>
    <w:pPr>
      <w:widowControl/>
      <w:spacing w:beforeLines="50" w:before="180" w:line="0" w:lineRule="atLeast"/>
      <w:ind w:left="465" w:hanging="465"/>
    </w:pPr>
    <w:rPr>
      <w:rFonts w:ascii="Calibri" w:eastAsia="標楷體" w:hAnsi="Calibri" w:cs="Calibri"/>
      <w:b/>
      <w:sz w:val="36"/>
      <w:szCs w:val="36"/>
    </w:rPr>
  </w:style>
  <w:style w:type="character" w:customStyle="1" w:styleId="CH0">
    <w:name w:val="CH大標題 字元"/>
    <w:basedOn w:val="a3"/>
    <w:link w:val="CH"/>
    <w:rsid w:val="001D1D2D"/>
    <w:rPr>
      <w:rFonts w:ascii="Calibri" w:eastAsia="標楷體" w:hAnsi="Calibri" w:cs="Calibri"/>
      <w:b/>
      <w:sz w:val="36"/>
      <w:szCs w:val="36"/>
    </w:rPr>
  </w:style>
  <w:style w:type="paragraph" w:customStyle="1" w:styleId="CH1">
    <w:name w:val="CH抬頭"/>
    <w:basedOn w:val="a2"/>
    <w:link w:val="CH2"/>
    <w:qFormat/>
    <w:rsid w:val="001D1D2D"/>
    <w:pPr>
      <w:widowControl/>
      <w:spacing w:beforeLines="50" w:before="180" w:line="0" w:lineRule="atLeast"/>
      <w:ind w:left="221"/>
      <w:jc w:val="center"/>
    </w:pPr>
    <w:rPr>
      <w:rFonts w:ascii="標楷體" w:eastAsia="標楷體" w:hAnsi="標楷體"/>
      <w:b/>
      <w:sz w:val="48"/>
      <w:szCs w:val="48"/>
    </w:rPr>
  </w:style>
  <w:style w:type="character" w:customStyle="1" w:styleId="CH2">
    <w:name w:val="CH抬頭 字元"/>
    <w:basedOn w:val="a3"/>
    <w:link w:val="CH1"/>
    <w:rsid w:val="001D1D2D"/>
    <w:rPr>
      <w:rFonts w:ascii="標楷體" w:eastAsia="標楷體" w:hAnsi="標楷體"/>
      <w:b/>
      <w:sz w:val="48"/>
      <w:szCs w:val="48"/>
    </w:rPr>
  </w:style>
  <w:style w:type="paragraph" w:customStyle="1" w:styleId="CH3">
    <w:name w:val="CH次標題"/>
    <w:basedOn w:val="a2"/>
    <w:link w:val="CH4"/>
    <w:qFormat/>
    <w:rsid w:val="001D1D2D"/>
    <w:pPr>
      <w:widowControl/>
      <w:spacing w:beforeLines="50" w:before="180" w:line="0" w:lineRule="atLeast"/>
      <w:ind w:left="708" w:hangingChars="221" w:hanging="708"/>
    </w:pPr>
    <w:rPr>
      <w:rFonts w:ascii="Calibri" w:eastAsia="標楷體" w:hAnsi="Calibri" w:cs="Calibri"/>
      <w:b/>
      <w:sz w:val="32"/>
      <w:szCs w:val="32"/>
    </w:rPr>
  </w:style>
  <w:style w:type="character" w:customStyle="1" w:styleId="CH4">
    <w:name w:val="CH次標題 字元"/>
    <w:basedOn w:val="a3"/>
    <w:link w:val="CH3"/>
    <w:rsid w:val="001D1D2D"/>
    <w:rPr>
      <w:rFonts w:ascii="Calibri" w:eastAsia="標楷體" w:hAnsi="Calibri" w:cs="Calibri"/>
      <w:b/>
      <w:sz w:val="32"/>
      <w:szCs w:val="32"/>
    </w:rPr>
  </w:style>
  <w:style w:type="paragraph" w:customStyle="1" w:styleId="ad">
    <w:name w:val="次次標題"/>
    <w:basedOn w:val="a2"/>
    <w:link w:val="ae"/>
    <w:qFormat/>
    <w:rsid w:val="001D1D2D"/>
    <w:pPr>
      <w:widowControl/>
      <w:spacing w:beforeLines="50" w:before="180" w:line="0" w:lineRule="atLeast"/>
      <w:ind w:firstLine="2"/>
    </w:pPr>
    <w:rPr>
      <w:rFonts w:ascii="Calibri" w:eastAsia="標楷體" w:hAnsi="Calibri" w:cs="Calibri"/>
      <w:b/>
      <w:sz w:val="28"/>
      <w:szCs w:val="28"/>
    </w:rPr>
  </w:style>
  <w:style w:type="character" w:customStyle="1" w:styleId="ae">
    <w:name w:val="次次標題 字元"/>
    <w:basedOn w:val="a3"/>
    <w:link w:val="ad"/>
    <w:rsid w:val="001D1D2D"/>
    <w:rPr>
      <w:rFonts w:ascii="Calibri" w:eastAsia="標楷體" w:hAnsi="Calibri" w:cs="Calibri"/>
      <w:b/>
      <w:sz w:val="28"/>
      <w:szCs w:val="28"/>
    </w:rPr>
  </w:style>
  <w:style w:type="paragraph" w:customStyle="1" w:styleId="CE">
    <w:name w:val="CE次次標題"/>
    <w:basedOn w:val="a2"/>
    <w:link w:val="CE0"/>
    <w:qFormat/>
    <w:rsid w:val="001D1D2D"/>
    <w:pPr>
      <w:widowControl/>
      <w:spacing w:beforeLines="50" w:before="180" w:line="0" w:lineRule="atLeast"/>
      <w:ind w:firstLine="2"/>
    </w:pPr>
    <w:rPr>
      <w:rFonts w:ascii="Calibri" w:eastAsia="標楷體" w:hAnsi="Calibri" w:cs="Calibri"/>
      <w:b/>
      <w:sz w:val="28"/>
      <w:szCs w:val="28"/>
    </w:rPr>
  </w:style>
  <w:style w:type="character" w:customStyle="1" w:styleId="CE0">
    <w:name w:val="CE次次標題 字元"/>
    <w:basedOn w:val="a3"/>
    <w:link w:val="CE"/>
    <w:rsid w:val="001D1D2D"/>
    <w:rPr>
      <w:rFonts w:ascii="Calibri" w:eastAsia="標楷體" w:hAnsi="Calibri" w:cs="Calibri"/>
      <w:b/>
      <w:sz w:val="28"/>
      <w:szCs w:val="28"/>
    </w:rPr>
  </w:style>
  <w:style w:type="paragraph" w:styleId="af">
    <w:name w:val="header"/>
    <w:basedOn w:val="a2"/>
    <w:link w:val="af0"/>
    <w:uiPriority w:val="99"/>
    <w:unhideWhenUsed/>
    <w:rsid w:val="00004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3"/>
    <w:link w:val="af"/>
    <w:uiPriority w:val="99"/>
    <w:rsid w:val="0000490D"/>
    <w:rPr>
      <w:sz w:val="20"/>
      <w:szCs w:val="20"/>
    </w:rPr>
  </w:style>
  <w:style w:type="paragraph" w:styleId="af1">
    <w:name w:val="footer"/>
    <w:basedOn w:val="a2"/>
    <w:link w:val="af2"/>
    <w:uiPriority w:val="99"/>
    <w:unhideWhenUsed/>
    <w:rsid w:val="00004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3"/>
    <w:link w:val="af1"/>
    <w:uiPriority w:val="99"/>
    <w:rsid w:val="0000490D"/>
    <w:rPr>
      <w:sz w:val="20"/>
      <w:szCs w:val="20"/>
    </w:rPr>
  </w:style>
  <w:style w:type="character" w:styleId="af3">
    <w:name w:val="Hyperlink"/>
    <w:basedOn w:val="a3"/>
    <w:uiPriority w:val="99"/>
    <w:unhideWhenUsed/>
    <w:rsid w:val="00754006"/>
    <w:rPr>
      <w:color w:val="0563C1" w:themeColor="hyperlink"/>
      <w:u w:val="single"/>
    </w:rPr>
  </w:style>
  <w:style w:type="character" w:styleId="af4">
    <w:name w:val="Unresolved Mention"/>
    <w:basedOn w:val="a3"/>
    <w:uiPriority w:val="99"/>
    <w:semiHidden/>
    <w:unhideWhenUsed/>
    <w:rsid w:val="00754006"/>
    <w:rPr>
      <w:color w:val="808080"/>
      <w:shd w:val="clear" w:color="auto" w:fill="E6E6E6"/>
    </w:rPr>
  </w:style>
  <w:style w:type="paragraph" w:styleId="af5">
    <w:name w:val="Balloon Text"/>
    <w:basedOn w:val="a2"/>
    <w:link w:val="af6"/>
    <w:uiPriority w:val="99"/>
    <w:semiHidden/>
    <w:unhideWhenUsed/>
    <w:rsid w:val="00100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3"/>
    <w:link w:val="af5"/>
    <w:uiPriority w:val="99"/>
    <w:semiHidden/>
    <w:rsid w:val="001001ED"/>
    <w:rPr>
      <w:rFonts w:asciiTheme="majorHAnsi" w:eastAsiaTheme="majorEastAsia" w:hAnsiTheme="majorHAnsi" w:cstheme="majorBidi"/>
      <w:sz w:val="18"/>
      <w:szCs w:val="18"/>
    </w:rPr>
  </w:style>
  <w:style w:type="paragraph" w:customStyle="1" w:styleId="EN-111">
    <w:name w:val="EN-1.1.1"/>
    <w:basedOn w:val="a1"/>
    <w:link w:val="EN-1110"/>
    <w:rsid w:val="002E2529"/>
    <w:pPr>
      <w:numPr>
        <w:ilvl w:val="2"/>
        <w:numId w:val="6"/>
      </w:numPr>
      <w:spacing w:beforeLines="0" w:before="0"/>
    </w:pPr>
    <w:rPr>
      <w:sz w:val="28"/>
      <w:szCs w:val="28"/>
    </w:rPr>
  </w:style>
  <w:style w:type="paragraph" w:customStyle="1" w:styleId="EN-11">
    <w:name w:val="EN-1.1"/>
    <w:basedOn w:val="a1"/>
    <w:link w:val="EN-110"/>
    <w:qFormat/>
    <w:rsid w:val="002E2529"/>
    <w:pPr>
      <w:numPr>
        <w:numId w:val="5"/>
      </w:numPr>
      <w:spacing w:beforeLines="0" w:before="0"/>
    </w:pPr>
    <w:rPr>
      <w:sz w:val="28"/>
      <w:szCs w:val="28"/>
    </w:rPr>
  </w:style>
  <w:style w:type="character" w:customStyle="1" w:styleId="EN-1110">
    <w:name w:val="EN-1.1.1 字元"/>
    <w:basedOn w:val="a9"/>
    <w:link w:val="EN-111"/>
    <w:rsid w:val="002E2529"/>
    <w:rPr>
      <w:sz w:val="28"/>
      <w:szCs w:val="28"/>
    </w:rPr>
  </w:style>
  <w:style w:type="paragraph" w:customStyle="1" w:styleId="EN-1">
    <w:name w:val="EN-1."/>
    <w:basedOn w:val="a1"/>
    <w:link w:val="EN-10"/>
    <w:qFormat/>
    <w:rsid w:val="002E2529"/>
    <w:pPr>
      <w:numPr>
        <w:ilvl w:val="0"/>
        <w:numId w:val="5"/>
      </w:numPr>
      <w:spacing w:beforeLines="0" w:before="0"/>
    </w:pPr>
  </w:style>
  <w:style w:type="character" w:customStyle="1" w:styleId="EN-110">
    <w:name w:val="EN-1.1 字元"/>
    <w:basedOn w:val="a9"/>
    <w:link w:val="EN-11"/>
    <w:rsid w:val="002E2529"/>
    <w:rPr>
      <w:sz w:val="28"/>
      <w:szCs w:val="28"/>
    </w:rPr>
  </w:style>
  <w:style w:type="paragraph" w:customStyle="1" w:styleId="EN-333">
    <w:name w:val="EN-3.3.3"/>
    <w:basedOn w:val="EN-111"/>
    <w:link w:val="EN-3330"/>
    <w:autoRedefine/>
    <w:qFormat/>
    <w:rsid w:val="00946C46"/>
    <w:pPr>
      <w:numPr>
        <w:numId w:val="5"/>
      </w:numPr>
      <w:ind w:left="993" w:hanging="993"/>
    </w:pPr>
    <w:rPr>
      <w:rFonts w:eastAsia="標楷體" w:cstheme="minorHAnsi"/>
    </w:rPr>
  </w:style>
  <w:style w:type="character" w:customStyle="1" w:styleId="EN-10">
    <w:name w:val="EN-1. 字元"/>
    <w:basedOn w:val="a9"/>
    <w:link w:val="EN-1"/>
    <w:rsid w:val="002E2529"/>
    <w:rPr>
      <w:sz w:val="32"/>
      <w:szCs w:val="32"/>
    </w:rPr>
  </w:style>
  <w:style w:type="character" w:styleId="af7">
    <w:name w:val="Book Title"/>
    <w:basedOn w:val="a3"/>
    <w:uiPriority w:val="33"/>
    <w:qFormat/>
    <w:rsid w:val="00DD345C"/>
    <w:rPr>
      <w:b/>
      <w:bCs/>
      <w:i/>
      <w:iCs/>
      <w:spacing w:val="5"/>
    </w:rPr>
  </w:style>
  <w:style w:type="character" w:customStyle="1" w:styleId="EN-3330">
    <w:name w:val="EN-3.3.3 字元"/>
    <w:basedOn w:val="EN-1110"/>
    <w:link w:val="EN-333"/>
    <w:rsid w:val="00946C46"/>
    <w:rPr>
      <w:rFonts w:eastAsia="標楷體" w:cstheme="minorHAnsi"/>
      <w:sz w:val="28"/>
      <w:szCs w:val="28"/>
    </w:rPr>
  </w:style>
  <w:style w:type="character" w:styleId="af8">
    <w:name w:val="Strong"/>
    <w:basedOn w:val="a3"/>
    <w:uiPriority w:val="22"/>
    <w:qFormat/>
    <w:rsid w:val="00DD345C"/>
    <w:rPr>
      <w:b/>
      <w:bCs/>
    </w:rPr>
  </w:style>
  <w:style w:type="paragraph" w:styleId="af9">
    <w:name w:val="caption"/>
    <w:basedOn w:val="a2"/>
    <w:next w:val="a2"/>
    <w:uiPriority w:val="35"/>
    <w:semiHidden/>
    <w:unhideWhenUsed/>
    <w:qFormat/>
    <w:rsid w:val="00893354"/>
    <w:rPr>
      <w:sz w:val="20"/>
      <w:szCs w:val="20"/>
    </w:rPr>
  </w:style>
  <w:style w:type="paragraph" w:styleId="afa">
    <w:name w:val="Quote"/>
    <w:basedOn w:val="a2"/>
    <w:next w:val="a2"/>
    <w:link w:val="afb"/>
    <w:uiPriority w:val="29"/>
    <w:qFormat/>
    <w:rsid w:val="002A29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b">
    <w:name w:val="引文 字元"/>
    <w:basedOn w:val="a3"/>
    <w:link w:val="afa"/>
    <w:uiPriority w:val="29"/>
    <w:rsid w:val="002A29B1"/>
    <w:rPr>
      <w:i/>
      <w:iCs/>
      <w:color w:val="404040" w:themeColor="text1" w:themeTint="BF"/>
    </w:rPr>
  </w:style>
  <w:style w:type="paragraph" w:styleId="afc">
    <w:name w:val="Date"/>
    <w:basedOn w:val="a2"/>
    <w:next w:val="a2"/>
    <w:link w:val="afd"/>
    <w:uiPriority w:val="99"/>
    <w:semiHidden/>
    <w:unhideWhenUsed/>
    <w:rsid w:val="00632372"/>
    <w:pPr>
      <w:jc w:val="right"/>
    </w:pPr>
  </w:style>
  <w:style w:type="character" w:customStyle="1" w:styleId="afd">
    <w:name w:val="日期 字元"/>
    <w:basedOn w:val="a3"/>
    <w:link w:val="afc"/>
    <w:uiPriority w:val="99"/>
    <w:semiHidden/>
    <w:rsid w:val="00632372"/>
  </w:style>
  <w:style w:type="character" w:styleId="afe">
    <w:name w:val="Emphasis"/>
    <w:basedOn w:val="a3"/>
    <w:uiPriority w:val="20"/>
    <w:qFormat/>
    <w:rsid w:val="00A23C04"/>
    <w:rPr>
      <w:i/>
      <w:iCs/>
    </w:rPr>
  </w:style>
  <w:style w:type="paragraph" w:customStyle="1" w:styleId="EXP-1">
    <w:name w:val="EXP-1"/>
    <w:basedOn w:val="EN-333"/>
    <w:link w:val="EXP-10"/>
    <w:qFormat/>
    <w:rsid w:val="007F5832"/>
    <w:pPr>
      <w:numPr>
        <w:ilvl w:val="0"/>
        <w:numId w:val="0"/>
      </w:numPr>
      <w:ind w:left="1276"/>
    </w:pPr>
  </w:style>
  <w:style w:type="paragraph" w:customStyle="1" w:styleId="AB">
    <w:name w:val="AB"/>
    <w:basedOn w:val="EN-333"/>
    <w:link w:val="AB0"/>
    <w:qFormat/>
    <w:rsid w:val="007F5832"/>
    <w:pPr>
      <w:numPr>
        <w:ilvl w:val="0"/>
        <w:numId w:val="11"/>
      </w:numPr>
    </w:pPr>
    <w:rPr>
      <w:i/>
    </w:rPr>
  </w:style>
  <w:style w:type="character" w:customStyle="1" w:styleId="EXP-10">
    <w:name w:val="EXP-1 字元"/>
    <w:basedOn w:val="EN-3330"/>
    <w:link w:val="EXP-1"/>
    <w:rsid w:val="007F5832"/>
    <w:rPr>
      <w:rFonts w:eastAsia="標楷體" w:cstheme="minorHAnsi"/>
      <w:iCs w:val="0"/>
      <w:sz w:val="28"/>
      <w:szCs w:val="28"/>
    </w:rPr>
  </w:style>
  <w:style w:type="paragraph" w:customStyle="1" w:styleId="Point-1">
    <w:name w:val="Point-1"/>
    <w:basedOn w:val="EN-333"/>
    <w:link w:val="Point-10"/>
    <w:qFormat/>
    <w:rsid w:val="007F5832"/>
    <w:pPr>
      <w:numPr>
        <w:ilvl w:val="0"/>
        <w:numId w:val="10"/>
      </w:numPr>
      <w:ind w:left="1560"/>
    </w:pPr>
  </w:style>
  <w:style w:type="character" w:customStyle="1" w:styleId="AB0">
    <w:name w:val="AB 字元"/>
    <w:basedOn w:val="EN-3330"/>
    <w:link w:val="AB"/>
    <w:rsid w:val="007F5832"/>
    <w:rPr>
      <w:rFonts w:eastAsia="標楷體" w:cstheme="minorHAnsi"/>
      <w:i/>
      <w:sz w:val="28"/>
      <w:szCs w:val="28"/>
    </w:rPr>
  </w:style>
  <w:style w:type="paragraph" w:customStyle="1" w:styleId="Square-1">
    <w:name w:val="Square-1"/>
    <w:basedOn w:val="Point-1"/>
    <w:link w:val="Square-10"/>
    <w:qFormat/>
    <w:rsid w:val="00E93AC8"/>
    <w:pPr>
      <w:numPr>
        <w:ilvl w:val="1"/>
      </w:numPr>
      <w:ind w:left="1985"/>
    </w:pPr>
  </w:style>
  <w:style w:type="character" w:customStyle="1" w:styleId="Point-10">
    <w:name w:val="Point-1 字元"/>
    <w:basedOn w:val="EN-3330"/>
    <w:link w:val="Point-1"/>
    <w:rsid w:val="007F5832"/>
    <w:rPr>
      <w:rFonts w:eastAsia="標楷體" w:cstheme="minorHAnsi"/>
      <w:sz w:val="28"/>
      <w:szCs w:val="28"/>
    </w:rPr>
  </w:style>
  <w:style w:type="paragraph" w:customStyle="1" w:styleId="Diamond-1">
    <w:name w:val="Diamond-1"/>
    <w:basedOn w:val="EN-333"/>
    <w:link w:val="Diamond-10"/>
    <w:rsid w:val="0058334C"/>
    <w:pPr>
      <w:numPr>
        <w:ilvl w:val="0"/>
        <w:numId w:val="0"/>
      </w:numPr>
      <w:ind w:left="709"/>
    </w:pPr>
    <w:rPr>
      <w:iCs/>
    </w:rPr>
  </w:style>
  <w:style w:type="character" w:customStyle="1" w:styleId="Square-10">
    <w:name w:val="Square-1 字元"/>
    <w:basedOn w:val="Point-10"/>
    <w:link w:val="Square-1"/>
    <w:rsid w:val="00E93AC8"/>
    <w:rPr>
      <w:rFonts w:eastAsia="標楷體" w:cstheme="minorHAnsi"/>
      <w:sz w:val="28"/>
      <w:szCs w:val="28"/>
    </w:rPr>
  </w:style>
  <w:style w:type="paragraph" w:customStyle="1" w:styleId="Diamond">
    <w:name w:val="Diamond"/>
    <w:basedOn w:val="Diamond-1"/>
    <w:link w:val="Diamond0"/>
    <w:qFormat/>
    <w:rsid w:val="0058334C"/>
    <w:pPr>
      <w:numPr>
        <w:numId w:val="12"/>
      </w:numPr>
    </w:pPr>
    <w:rPr>
      <w:iCs w:val="0"/>
    </w:rPr>
  </w:style>
  <w:style w:type="character" w:customStyle="1" w:styleId="Diamond-10">
    <w:name w:val="Diamond-1 字元"/>
    <w:basedOn w:val="EN-3330"/>
    <w:link w:val="Diamond-1"/>
    <w:rsid w:val="0058334C"/>
    <w:rPr>
      <w:rFonts w:eastAsia="標楷體" w:cstheme="minorHAnsi"/>
      <w:iCs/>
      <w:sz w:val="28"/>
      <w:szCs w:val="28"/>
    </w:rPr>
  </w:style>
  <w:style w:type="character" w:customStyle="1" w:styleId="Diamond0">
    <w:name w:val="Diamond 字元"/>
    <w:basedOn w:val="Diamond-10"/>
    <w:link w:val="Diamond"/>
    <w:rsid w:val="0058334C"/>
    <w:rPr>
      <w:rFonts w:eastAsia="標楷體" w:cstheme="minorHAnsi"/>
      <w:iCs w:val="0"/>
      <w:sz w:val="28"/>
      <w:szCs w:val="28"/>
    </w:rPr>
  </w:style>
  <w:style w:type="table" w:styleId="aff">
    <w:name w:val="Table Grid"/>
    <w:basedOn w:val="a4"/>
    <w:uiPriority w:val="39"/>
    <w:rsid w:val="00B8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Subtitle"/>
    <w:basedOn w:val="a2"/>
    <w:next w:val="a2"/>
    <w:link w:val="aff1"/>
    <w:uiPriority w:val="11"/>
    <w:qFormat/>
    <w:rsid w:val="00B812D4"/>
    <w:pPr>
      <w:spacing w:after="60"/>
      <w:jc w:val="center"/>
      <w:outlineLvl w:val="1"/>
    </w:pPr>
    <w:rPr>
      <w:szCs w:val="24"/>
    </w:rPr>
  </w:style>
  <w:style w:type="character" w:customStyle="1" w:styleId="aff1">
    <w:name w:val="副標題 字元"/>
    <w:basedOn w:val="a3"/>
    <w:link w:val="aff0"/>
    <w:uiPriority w:val="11"/>
    <w:rsid w:val="00B812D4"/>
    <w:rPr>
      <w:szCs w:val="24"/>
    </w:rPr>
  </w:style>
  <w:style w:type="paragraph" w:customStyle="1" w:styleId="Cell-Word">
    <w:name w:val="Cell-Word"/>
    <w:basedOn w:val="aff0"/>
    <w:link w:val="Cell-Word0"/>
    <w:qFormat/>
    <w:rsid w:val="00E173E9"/>
    <w:pPr>
      <w:spacing w:after="0" w:line="0" w:lineRule="atLeast"/>
      <w:contextualSpacing/>
      <w:jc w:val="left"/>
    </w:pPr>
  </w:style>
  <w:style w:type="character" w:customStyle="1" w:styleId="Cell-Word0">
    <w:name w:val="Cell-Word 字元"/>
    <w:basedOn w:val="aff1"/>
    <w:link w:val="Cell-Word"/>
    <w:rsid w:val="00E173E9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B33E7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B33E7D"/>
    <w:pPr>
      <w:autoSpaceDE w:val="0"/>
      <w:autoSpaceDN w:val="0"/>
      <w:spacing w:before="22"/>
    </w:pPr>
    <w:rPr>
      <w:rFonts w:ascii="Arial" w:eastAsia="Arial" w:hAnsi="Arial" w:cs="Arial"/>
      <w:kern w:val="0"/>
      <w:sz w:val="22"/>
      <w:lang w:eastAsia="en-US"/>
    </w:rPr>
  </w:style>
  <w:style w:type="paragraph" w:customStyle="1" w:styleId="AFunction">
    <w:name w:val="A. Function"/>
    <w:basedOn w:val="EN-333"/>
    <w:link w:val="AFunction0"/>
    <w:qFormat/>
    <w:rsid w:val="00BB4B0F"/>
    <w:pPr>
      <w:numPr>
        <w:ilvl w:val="0"/>
        <w:numId w:val="29"/>
      </w:numPr>
    </w:pPr>
  </w:style>
  <w:style w:type="paragraph" w:customStyle="1" w:styleId="AMachineDesc">
    <w:name w:val="A Machine Desc"/>
    <w:basedOn w:val="EN-333"/>
    <w:link w:val="AMachineDesc0"/>
    <w:qFormat/>
    <w:rsid w:val="00503DFB"/>
    <w:pPr>
      <w:numPr>
        <w:ilvl w:val="0"/>
        <w:numId w:val="0"/>
      </w:numPr>
      <w:ind w:left="1276"/>
    </w:pPr>
  </w:style>
  <w:style w:type="character" w:customStyle="1" w:styleId="AFunction0">
    <w:name w:val="A. Function 字元"/>
    <w:basedOn w:val="EN-3330"/>
    <w:link w:val="AFunction"/>
    <w:rsid w:val="00BB4B0F"/>
    <w:rPr>
      <w:rFonts w:eastAsia="標楷體" w:cstheme="minorHAnsi"/>
      <w:sz w:val="28"/>
      <w:szCs w:val="28"/>
    </w:rPr>
  </w:style>
  <w:style w:type="character" w:customStyle="1" w:styleId="AMachineDesc0">
    <w:name w:val="A Machine Desc 字元"/>
    <w:basedOn w:val="EN-3330"/>
    <w:link w:val="AMachineDesc"/>
    <w:rsid w:val="00503DFB"/>
    <w:rPr>
      <w:rFonts w:eastAsia="標楷體" w:cstheme="minorHAns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unghua.com.tw" TargetMode="External"/><Relationship Id="rId2" Type="http://schemas.openxmlformats.org/officeDocument/2006/relationships/oleObject" Target="embeddings/Microsoft_Word_97_-_2003_Document.doc"/><Relationship Id="rId1" Type="http://schemas.openxmlformats.org/officeDocument/2006/relationships/image" Target="media/image1.wmf"/><Relationship Id="rId4" Type="http://schemas.openxmlformats.org/officeDocument/2006/relationships/hyperlink" Target="mailto:yunghuam@ms26.hinet.ne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yunghuam@ms26.hinet.net" TargetMode="External"/><Relationship Id="rId2" Type="http://schemas.openxmlformats.org/officeDocument/2006/relationships/hyperlink" Target="http://www.yunghua.com.tw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YH%20Title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54386-8C01-481D-A900-7D8CA234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YH Title.dotx</Template>
  <TotalTime>17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6</cp:revision>
  <cp:lastPrinted>2018-03-11T07:45:00Z</cp:lastPrinted>
  <dcterms:created xsi:type="dcterms:W3CDTF">2021-01-11T02:55:00Z</dcterms:created>
  <dcterms:modified xsi:type="dcterms:W3CDTF">2021-01-11T03:21:00Z</dcterms:modified>
</cp:coreProperties>
</file>